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AADD99" w14:textId="1FE5848A" w:rsidR="00A973D7" w:rsidRDefault="00A973D7"/>
    <w:p w14:paraId="313D0A7D" w14:textId="77777777" w:rsidR="00A973D7" w:rsidRDefault="00A973D7" w:rsidP="00A973D7">
      <w:r>
        <w:br w:type="page"/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DC824F8" wp14:editId="523F037A">
                <wp:simplePos x="0" y="0"/>
                <wp:positionH relativeFrom="column">
                  <wp:posOffset>6939915</wp:posOffset>
                </wp:positionH>
                <wp:positionV relativeFrom="paragraph">
                  <wp:posOffset>5039360</wp:posOffset>
                </wp:positionV>
                <wp:extent cx="3167380" cy="2159635"/>
                <wp:effectExtent l="76200" t="76200" r="90170" b="88265"/>
                <wp:wrapNone/>
                <wp:docPr id="53" name="Text 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7380" cy="21596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6441D41E" w14:textId="77777777" w:rsidR="00A973D7" w:rsidRPr="00AB27C4" w:rsidRDefault="00A973D7" w:rsidP="00A973D7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180"/>
                                <w:szCs w:val="18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0"/>
                                <w:szCs w:val="180"/>
                              </w:rPr>
                              <w:t>like</w:t>
                            </w:r>
                          </w:p>
                          <w:p w14:paraId="4C737504" w14:textId="77777777" w:rsidR="00A973D7" w:rsidRPr="00123D55" w:rsidRDefault="00A973D7" w:rsidP="00A973D7">
                            <w:pPr>
                              <w:spacing w:after="0"/>
                              <w:rPr>
                                <w:rFonts w:ascii="Arial Black" w:hAnsi="Arial Black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C824F8" id="_x0000_t202" coordsize="21600,21600" o:spt="202" path="m,l,21600r21600,l21600,xe">
                <v:stroke joinstyle="miter"/>
                <v:path gradientshapeok="t" o:connecttype="rect"/>
              </v:shapetype>
              <v:shape id="Text Box 53" o:spid="_x0000_s1026" type="#_x0000_t202" style="position:absolute;margin-left:546.45pt;margin-top:396.8pt;width:249.4pt;height:170.0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" fillcolor="window" strokeweight=".5pt">
                <v:textbox>
                  <w:txbxContent>
                    <w:p w14:paraId="6441D41E" w14:textId="77777777" w:rsidR="00A973D7" w:rsidRPr="00AB27C4" w:rsidRDefault="00A973D7" w:rsidP="00A973D7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180"/>
                          <w:szCs w:val="180"/>
                        </w:rPr>
                      </w:pPr>
                      <w:r>
                        <w:rPr>
                          <w:rFonts w:ascii="Comic Sans MS" w:hAnsi="Comic Sans MS"/>
                          <w:sz w:val="180"/>
                          <w:szCs w:val="180"/>
                        </w:rPr>
                        <w:t>like</w:t>
                      </w:r>
                    </w:p>
                    <w:p w14:paraId="4C737504" w14:textId="77777777" w:rsidR="00A973D7" w:rsidRPr="00123D55" w:rsidRDefault="00A973D7" w:rsidP="00A973D7">
                      <w:pPr>
                        <w:spacing w:after="0"/>
                        <w:rPr>
                          <w:rFonts w:ascii="Arial Black" w:hAnsi="Arial Black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67540CD" wp14:editId="6B43DE5F">
                <wp:simplePos x="0" y="0"/>
                <wp:positionH relativeFrom="column">
                  <wp:posOffset>6939915</wp:posOffset>
                </wp:positionH>
                <wp:positionV relativeFrom="paragraph">
                  <wp:posOffset>2510790</wp:posOffset>
                </wp:positionV>
                <wp:extent cx="3167380" cy="2159635"/>
                <wp:effectExtent l="76200" t="76200" r="90170" b="88265"/>
                <wp:wrapNone/>
                <wp:docPr id="54" name="Text 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7380" cy="21596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7B00EAD7" w14:textId="77777777" w:rsidR="00A973D7" w:rsidRPr="00AB27C4" w:rsidRDefault="00A973D7" w:rsidP="00A973D7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180"/>
                                <w:szCs w:val="18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0"/>
                                <w:szCs w:val="180"/>
                              </w:rPr>
                              <w:t>look</w:t>
                            </w:r>
                          </w:p>
                          <w:p w14:paraId="6D3E34FC" w14:textId="77777777" w:rsidR="00A973D7" w:rsidRPr="00123D55" w:rsidRDefault="00A973D7" w:rsidP="00A973D7">
                            <w:pPr>
                              <w:spacing w:after="0"/>
                              <w:rPr>
                                <w:rFonts w:ascii="Arial Black" w:hAnsi="Arial Black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7540CD" id="Text Box 54" o:spid="_x0000_s1027" type="#_x0000_t202" style="position:absolute;margin-left:546.45pt;margin-top:197.7pt;width:249.4pt;height:170.0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" fillcolor="window" strokeweight=".5pt">
                <v:textbox>
                  <w:txbxContent>
                    <w:p w14:paraId="7B00EAD7" w14:textId="77777777" w:rsidR="00A973D7" w:rsidRPr="00AB27C4" w:rsidRDefault="00A973D7" w:rsidP="00A973D7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180"/>
                          <w:szCs w:val="180"/>
                        </w:rPr>
                      </w:pPr>
                      <w:r>
                        <w:rPr>
                          <w:rFonts w:ascii="Comic Sans MS" w:hAnsi="Comic Sans MS"/>
                          <w:sz w:val="180"/>
                          <w:szCs w:val="180"/>
                        </w:rPr>
                        <w:t>look</w:t>
                      </w:r>
                    </w:p>
                    <w:p w14:paraId="6D3E34FC" w14:textId="77777777" w:rsidR="00A973D7" w:rsidRPr="00123D55" w:rsidRDefault="00A973D7" w:rsidP="00A973D7">
                      <w:pPr>
                        <w:spacing w:after="0"/>
                        <w:rPr>
                          <w:rFonts w:ascii="Arial Black" w:hAnsi="Arial Black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5B6E3EA" wp14:editId="74525628">
                <wp:simplePos x="0" y="0"/>
                <wp:positionH relativeFrom="column">
                  <wp:posOffset>6941185</wp:posOffset>
                </wp:positionH>
                <wp:positionV relativeFrom="paragraph">
                  <wp:posOffset>-27940</wp:posOffset>
                </wp:positionV>
                <wp:extent cx="3167380" cy="2159635"/>
                <wp:effectExtent l="76200" t="76200" r="90170" b="88265"/>
                <wp:wrapNone/>
                <wp:docPr id="55" name="Text Box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7380" cy="21596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032649BE" w14:textId="77777777" w:rsidR="00A973D7" w:rsidRPr="00AB27C4" w:rsidRDefault="00A973D7" w:rsidP="00A973D7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180"/>
                                <w:szCs w:val="18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0"/>
                                <w:szCs w:val="180"/>
                              </w:rPr>
                              <w:t>see</w:t>
                            </w:r>
                          </w:p>
                          <w:p w14:paraId="6EE7B89D" w14:textId="77777777" w:rsidR="00A973D7" w:rsidRPr="00123D55" w:rsidRDefault="00A973D7" w:rsidP="00A973D7">
                            <w:pPr>
                              <w:spacing w:after="0"/>
                              <w:rPr>
                                <w:rFonts w:ascii="Arial Black" w:hAnsi="Arial Black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B6E3EA" id="Text Box 55" o:spid="_x0000_s1028" type="#_x0000_t202" style="position:absolute;margin-left:546.55pt;margin-top:-2.2pt;width:249.4pt;height:170.0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" fillcolor="window" strokeweight=".5pt">
                <v:textbox>
                  <w:txbxContent>
                    <w:p w14:paraId="032649BE" w14:textId="77777777" w:rsidR="00A973D7" w:rsidRPr="00AB27C4" w:rsidRDefault="00A973D7" w:rsidP="00A973D7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180"/>
                          <w:szCs w:val="180"/>
                        </w:rPr>
                      </w:pPr>
                      <w:r>
                        <w:rPr>
                          <w:rFonts w:ascii="Comic Sans MS" w:hAnsi="Comic Sans MS"/>
                          <w:sz w:val="180"/>
                          <w:szCs w:val="180"/>
                        </w:rPr>
                        <w:t>see</w:t>
                      </w:r>
                    </w:p>
                    <w:p w14:paraId="6EE7B89D" w14:textId="77777777" w:rsidR="00A973D7" w:rsidRPr="00123D55" w:rsidRDefault="00A973D7" w:rsidP="00A973D7">
                      <w:pPr>
                        <w:spacing w:after="0"/>
                        <w:rPr>
                          <w:rFonts w:ascii="Arial Black" w:hAnsi="Arial Black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5C027AE" wp14:editId="07BF0E77">
                <wp:simplePos x="0" y="0"/>
                <wp:positionH relativeFrom="column">
                  <wp:posOffset>6779260</wp:posOffset>
                </wp:positionH>
                <wp:positionV relativeFrom="paragraph">
                  <wp:posOffset>-18415</wp:posOffset>
                </wp:positionV>
                <wp:extent cx="0" cy="7217410"/>
                <wp:effectExtent l="0" t="0" r="19050" b="2540"/>
                <wp:wrapNone/>
                <wp:docPr id="56" name="Straight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21741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dash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469F3B7" id="Straight Connector 56" o:spid="_x0000_s1026" style="position:absolute;z-index:251739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33.8pt,-1.45pt" to="533.8pt,56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" strokecolor="windowText">
                <v:stroke dashstyle="dashDot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79A8CF3" wp14:editId="0F1E1614">
                <wp:simplePos x="0" y="0"/>
                <wp:positionH relativeFrom="column">
                  <wp:posOffset>-80645</wp:posOffset>
                </wp:positionH>
                <wp:positionV relativeFrom="paragraph">
                  <wp:posOffset>5041265</wp:posOffset>
                </wp:positionV>
                <wp:extent cx="3167380" cy="2159635"/>
                <wp:effectExtent l="76200" t="76200" r="90170" b="88265"/>
                <wp:wrapNone/>
                <wp:docPr id="57" name="Text 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7380" cy="21596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526BCCFD" w14:textId="77777777" w:rsidR="00A973D7" w:rsidRPr="00085F91" w:rsidRDefault="00A973D7" w:rsidP="00A973D7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170"/>
                                <w:szCs w:val="17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70"/>
                                <w:szCs w:val="170"/>
                              </w:rPr>
                              <w:t>this</w:t>
                            </w:r>
                          </w:p>
                          <w:p w14:paraId="0CA3EEAA" w14:textId="77777777" w:rsidR="00A973D7" w:rsidRPr="00123D55" w:rsidRDefault="00A973D7" w:rsidP="00A973D7">
                            <w:pPr>
                              <w:spacing w:after="0"/>
                              <w:rPr>
                                <w:rFonts w:ascii="Arial Black" w:hAnsi="Arial Black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9A8CF3" id="Text Box 57" o:spid="_x0000_s1029" type="#_x0000_t202" style="position:absolute;margin-left:-6.35pt;margin-top:396.95pt;width:249.4pt;height:170.0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" fillcolor="window" strokeweight=".5pt">
                <v:textbox>
                  <w:txbxContent>
                    <w:p w14:paraId="526BCCFD" w14:textId="77777777" w:rsidR="00A973D7" w:rsidRPr="00085F91" w:rsidRDefault="00A973D7" w:rsidP="00A973D7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170"/>
                          <w:szCs w:val="170"/>
                        </w:rPr>
                      </w:pPr>
                      <w:r>
                        <w:rPr>
                          <w:rFonts w:ascii="Comic Sans MS" w:hAnsi="Comic Sans MS"/>
                          <w:sz w:val="170"/>
                          <w:szCs w:val="170"/>
                        </w:rPr>
                        <w:t>this</w:t>
                      </w:r>
                    </w:p>
                    <w:p w14:paraId="0CA3EEAA" w14:textId="77777777" w:rsidR="00A973D7" w:rsidRPr="00123D55" w:rsidRDefault="00A973D7" w:rsidP="00A973D7">
                      <w:pPr>
                        <w:spacing w:after="0"/>
                        <w:rPr>
                          <w:rFonts w:ascii="Arial Black" w:hAnsi="Arial Black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041C1E7" wp14:editId="45B87D14">
                <wp:simplePos x="0" y="0"/>
                <wp:positionH relativeFrom="column">
                  <wp:posOffset>-78105</wp:posOffset>
                </wp:positionH>
                <wp:positionV relativeFrom="paragraph">
                  <wp:posOffset>2510790</wp:posOffset>
                </wp:positionV>
                <wp:extent cx="3167380" cy="2159635"/>
                <wp:effectExtent l="76200" t="76200" r="90170" b="88265"/>
                <wp:wrapNone/>
                <wp:docPr id="58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7380" cy="21596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27AC4ADE" w14:textId="77777777" w:rsidR="00A973D7" w:rsidRPr="00AB27C4" w:rsidRDefault="00A973D7" w:rsidP="00A973D7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180"/>
                                <w:szCs w:val="18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0"/>
                                <w:szCs w:val="180"/>
                              </w:rPr>
                              <w:t>the</w:t>
                            </w:r>
                          </w:p>
                          <w:p w14:paraId="17C0F2B4" w14:textId="77777777" w:rsidR="00A973D7" w:rsidRPr="00123D55" w:rsidRDefault="00A973D7" w:rsidP="00A973D7">
                            <w:pPr>
                              <w:spacing w:after="0"/>
                              <w:rPr>
                                <w:rFonts w:ascii="Arial Black" w:hAnsi="Arial Black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41C1E7" id="Text Box 58" o:spid="_x0000_s1030" type="#_x0000_t202" style="position:absolute;margin-left:-6.15pt;margin-top:197.7pt;width:249.4pt;height:170.0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" fillcolor="window" strokeweight=".5pt">
                <v:textbox>
                  <w:txbxContent>
                    <w:p w14:paraId="27AC4ADE" w14:textId="77777777" w:rsidR="00A973D7" w:rsidRPr="00AB27C4" w:rsidRDefault="00A973D7" w:rsidP="00A973D7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180"/>
                          <w:szCs w:val="180"/>
                        </w:rPr>
                      </w:pPr>
                      <w:r>
                        <w:rPr>
                          <w:rFonts w:ascii="Comic Sans MS" w:hAnsi="Comic Sans MS"/>
                          <w:sz w:val="180"/>
                          <w:szCs w:val="180"/>
                        </w:rPr>
                        <w:t>the</w:t>
                      </w:r>
                    </w:p>
                    <w:p w14:paraId="17C0F2B4" w14:textId="77777777" w:rsidR="00A973D7" w:rsidRPr="00123D55" w:rsidRDefault="00A973D7" w:rsidP="00A973D7">
                      <w:pPr>
                        <w:spacing w:after="0"/>
                        <w:rPr>
                          <w:rFonts w:ascii="Arial Black" w:hAnsi="Arial Black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1A35104" wp14:editId="0167DDC0">
                <wp:simplePos x="0" y="0"/>
                <wp:positionH relativeFrom="column">
                  <wp:posOffset>-78740</wp:posOffset>
                </wp:positionH>
                <wp:positionV relativeFrom="paragraph">
                  <wp:posOffset>-27940</wp:posOffset>
                </wp:positionV>
                <wp:extent cx="3167380" cy="2159635"/>
                <wp:effectExtent l="76200" t="76200" r="90170" b="88265"/>
                <wp:wrapNone/>
                <wp:docPr id="59" name="Text Box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7380" cy="21596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05611C24" w14:textId="77777777" w:rsidR="00A973D7" w:rsidRPr="00AB27C4" w:rsidRDefault="00A973D7" w:rsidP="00A973D7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180"/>
                                <w:szCs w:val="18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0"/>
                                <w:szCs w:val="180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A35104" id="Text Box 59" o:spid="_x0000_s1031" type="#_x0000_t202" style="position:absolute;margin-left:-6.2pt;margin-top:-2.2pt;width:249.4pt;height:170.0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" fillcolor="window" strokeweight=".5pt">
                <v:textbox>
                  <w:txbxContent>
                    <w:p w14:paraId="05611C24" w14:textId="77777777" w:rsidR="00A973D7" w:rsidRPr="00AB27C4" w:rsidRDefault="00A973D7" w:rsidP="00A973D7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180"/>
                          <w:szCs w:val="180"/>
                        </w:rPr>
                      </w:pPr>
                      <w:r>
                        <w:rPr>
                          <w:rFonts w:ascii="Comic Sans MS" w:hAnsi="Comic Sans MS"/>
                          <w:sz w:val="180"/>
                          <w:szCs w:val="180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8B2B352" wp14:editId="4A95F67B">
                <wp:simplePos x="0" y="0"/>
                <wp:positionH relativeFrom="column">
                  <wp:posOffset>3274060</wp:posOffset>
                </wp:positionH>
                <wp:positionV relativeFrom="paragraph">
                  <wp:posOffset>-18415</wp:posOffset>
                </wp:positionV>
                <wp:extent cx="0" cy="7217410"/>
                <wp:effectExtent l="0" t="0" r="19050" b="2540"/>
                <wp:wrapNone/>
                <wp:docPr id="60" name="Straight Connector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21741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dash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CFFAEEF" id="Straight Connector 60" o:spid="_x0000_s1026" style="position:absolute;z-index:251738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7.8pt,-1.45pt" to="257.8pt,56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" strokecolor="windowText">
                <v:stroke dashstyle="dashDot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761D99AB" wp14:editId="689D3A7E">
                <wp:simplePos x="0" y="0"/>
                <wp:positionH relativeFrom="column">
                  <wp:posOffset>-126365</wp:posOffset>
                </wp:positionH>
                <wp:positionV relativeFrom="paragraph">
                  <wp:posOffset>4877435</wp:posOffset>
                </wp:positionV>
                <wp:extent cx="10364470" cy="0"/>
                <wp:effectExtent l="0" t="0" r="17780" b="19050"/>
                <wp:wrapNone/>
                <wp:docPr id="61" name="Straight Connector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6447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dashDot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7543FE" id="Straight Connector 61" o:spid="_x0000_s1026" style="position:absolute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95pt,384.05pt" to="806.15pt,38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">
                <v:stroke dashstyle="dashDot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2D9D9E6" wp14:editId="2A893C80">
                <wp:simplePos x="0" y="0"/>
                <wp:positionH relativeFrom="column">
                  <wp:posOffset>-126365</wp:posOffset>
                </wp:positionH>
                <wp:positionV relativeFrom="paragraph">
                  <wp:posOffset>2324735</wp:posOffset>
                </wp:positionV>
                <wp:extent cx="10364470" cy="0"/>
                <wp:effectExtent l="0" t="0" r="17780" b="19050"/>
                <wp:wrapNone/>
                <wp:docPr id="62" name="Straight Connector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6447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dashDot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C4C1AC" id="Straight Connector 62" o:spid="_x0000_s1026" style="position:absolute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95pt,183.05pt" to="806.15pt,18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">
                <v:stroke dashstyle="dashDot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DE2BC5C" wp14:editId="2E6108AA">
                <wp:simplePos x="0" y="0"/>
                <wp:positionH relativeFrom="column">
                  <wp:posOffset>3444240</wp:posOffset>
                </wp:positionH>
                <wp:positionV relativeFrom="paragraph">
                  <wp:posOffset>5034915</wp:posOffset>
                </wp:positionV>
                <wp:extent cx="3168000" cy="2160000"/>
                <wp:effectExtent l="76200" t="76200" r="90170" b="88265"/>
                <wp:wrapNone/>
                <wp:docPr id="63" name="Text 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8000" cy="2160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6E9D33DA" w14:textId="77777777" w:rsidR="00A973D7" w:rsidRPr="00AB27C4" w:rsidRDefault="00A973D7" w:rsidP="00A973D7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180"/>
                                <w:szCs w:val="18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0"/>
                                <w:szCs w:val="180"/>
                              </w:rPr>
                              <w:t>is</w:t>
                            </w:r>
                          </w:p>
                          <w:p w14:paraId="1FDB1E05" w14:textId="77777777" w:rsidR="00A973D7" w:rsidRPr="00123D55" w:rsidRDefault="00A973D7" w:rsidP="00A973D7">
                            <w:pPr>
                              <w:spacing w:after="0"/>
                              <w:rPr>
                                <w:rFonts w:ascii="Arial Black" w:hAnsi="Arial Black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E2BC5C" id="Text Box 63" o:spid="_x0000_s1032" type="#_x0000_t202" style="position:absolute;margin-left:271.2pt;margin-top:396.45pt;width:249.45pt;height:170.1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" fillcolor="window" strokeweight=".5pt">
                <v:textbox>
                  <w:txbxContent>
                    <w:p w14:paraId="6E9D33DA" w14:textId="77777777" w:rsidR="00A973D7" w:rsidRPr="00AB27C4" w:rsidRDefault="00A973D7" w:rsidP="00A973D7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180"/>
                          <w:szCs w:val="180"/>
                        </w:rPr>
                      </w:pPr>
                      <w:r>
                        <w:rPr>
                          <w:rFonts w:ascii="Comic Sans MS" w:hAnsi="Comic Sans MS"/>
                          <w:sz w:val="180"/>
                          <w:szCs w:val="180"/>
                        </w:rPr>
                        <w:t>is</w:t>
                      </w:r>
                    </w:p>
                    <w:p w14:paraId="1FDB1E05" w14:textId="77777777" w:rsidR="00A973D7" w:rsidRPr="00123D55" w:rsidRDefault="00A973D7" w:rsidP="00A973D7">
                      <w:pPr>
                        <w:spacing w:after="0"/>
                        <w:rPr>
                          <w:rFonts w:ascii="Arial Black" w:hAnsi="Arial Black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B962352" wp14:editId="29D5D828">
                <wp:simplePos x="0" y="0"/>
                <wp:positionH relativeFrom="column">
                  <wp:posOffset>3444240</wp:posOffset>
                </wp:positionH>
                <wp:positionV relativeFrom="paragraph">
                  <wp:posOffset>2520315</wp:posOffset>
                </wp:positionV>
                <wp:extent cx="3168000" cy="2160000"/>
                <wp:effectExtent l="76200" t="76200" r="90170" b="88265"/>
                <wp:wrapNone/>
                <wp:docPr id="64" name="Text Box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8000" cy="2160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1A70CA93" w14:textId="77777777" w:rsidR="00A973D7" w:rsidRPr="00AB27C4" w:rsidRDefault="00A973D7" w:rsidP="00A973D7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180"/>
                                <w:szCs w:val="18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0"/>
                                <w:szCs w:val="180"/>
                              </w:rPr>
                              <w:t>I</w:t>
                            </w:r>
                          </w:p>
                          <w:p w14:paraId="74181A54" w14:textId="77777777" w:rsidR="00A973D7" w:rsidRPr="00123D55" w:rsidRDefault="00A973D7" w:rsidP="00A973D7">
                            <w:pPr>
                              <w:spacing w:after="0"/>
                              <w:rPr>
                                <w:rFonts w:ascii="Arial Black" w:hAnsi="Arial Black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962352" id="Text Box 64" o:spid="_x0000_s1033" type="#_x0000_t202" style="position:absolute;margin-left:271.2pt;margin-top:198.45pt;width:249.45pt;height:170.1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" fillcolor="window" strokeweight=".5pt">
                <v:textbox>
                  <w:txbxContent>
                    <w:p w14:paraId="1A70CA93" w14:textId="77777777" w:rsidR="00A973D7" w:rsidRPr="00AB27C4" w:rsidRDefault="00A973D7" w:rsidP="00A973D7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180"/>
                          <w:szCs w:val="180"/>
                        </w:rPr>
                      </w:pPr>
                      <w:r>
                        <w:rPr>
                          <w:rFonts w:ascii="Comic Sans MS" w:hAnsi="Comic Sans MS"/>
                          <w:sz w:val="180"/>
                          <w:szCs w:val="180"/>
                        </w:rPr>
                        <w:t>I</w:t>
                      </w:r>
                    </w:p>
                    <w:p w14:paraId="74181A54" w14:textId="77777777" w:rsidR="00A973D7" w:rsidRPr="00123D55" w:rsidRDefault="00A973D7" w:rsidP="00A973D7">
                      <w:pPr>
                        <w:spacing w:after="0"/>
                        <w:rPr>
                          <w:rFonts w:ascii="Arial Black" w:hAnsi="Arial Black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BD2486E" wp14:editId="1D316BE5">
                <wp:simplePos x="0" y="0"/>
                <wp:positionH relativeFrom="column">
                  <wp:posOffset>3442335</wp:posOffset>
                </wp:positionH>
                <wp:positionV relativeFrom="paragraph">
                  <wp:posOffset>-14605</wp:posOffset>
                </wp:positionV>
                <wp:extent cx="3168000" cy="2160000"/>
                <wp:effectExtent l="76200" t="76200" r="90170" b="88265"/>
                <wp:wrapNone/>
                <wp:docPr id="65" name="Text Box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8000" cy="2160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159A4641" w14:textId="77777777" w:rsidR="00A973D7" w:rsidRPr="00AB27C4" w:rsidRDefault="00A973D7" w:rsidP="00A973D7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180"/>
                                <w:szCs w:val="18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0"/>
                                <w:szCs w:val="180"/>
                              </w:rPr>
                              <w:t>my</w:t>
                            </w:r>
                          </w:p>
                          <w:p w14:paraId="5A85ED19" w14:textId="77777777" w:rsidR="00A973D7" w:rsidRPr="00123D55" w:rsidRDefault="00A973D7" w:rsidP="00A973D7">
                            <w:pPr>
                              <w:spacing w:after="0"/>
                              <w:rPr>
                                <w:rFonts w:ascii="Arial Black" w:hAnsi="Arial Black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D2486E" id="Text Box 65" o:spid="_x0000_s1034" type="#_x0000_t202" style="position:absolute;margin-left:271.05pt;margin-top:-1.15pt;width:249.45pt;height:170.1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" fillcolor="window" strokeweight=".5pt">
                <v:textbox>
                  <w:txbxContent>
                    <w:p w14:paraId="159A4641" w14:textId="77777777" w:rsidR="00A973D7" w:rsidRPr="00AB27C4" w:rsidRDefault="00A973D7" w:rsidP="00A973D7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180"/>
                          <w:szCs w:val="180"/>
                        </w:rPr>
                      </w:pPr>
                      <w:r>
                        <w:rPr>
                          <w:rFonts w:ascii="Comic Sans MS" w:hAnsi="Comic Sans MS"/>
                          <w:sz w:val="180"/>
                          <w:szCs w:val="180"/>
                        </w:rPr>
                        <w:t>my</w:t>
                      </w:r>
                    </w:p>
                    <w:p w14:paraId="5A85ED19" w14:textId="77777777" w:rsidR="00A973D7" w:rsidRPr="00123D55" w:rsidRDefault="00A973D7" w:rsidP="00A973D7">
                      <w:pPr>
                        <w:spacing w:after="0"/>
                        <w:rPr>
                          <w:rFonts w:ascii="Arial Black" w:hAnsi="Arial Black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31A5529" w14:textId="77777777" w:rsidR="00A973D7" w:rsidRDefault="00A973D7">
      <w:bookmarkStart w:id="0" w:name="_GoBack"/>
      <w:bookmarkEnd w:id="0"/>
    </w:p>
    <w:p w14:paraId="1108F682" w14:textId="77777777" w:rsidR="00A973D7" w:rsidRDefault="00A973D7"/>
    <w:p w14:paraId="00136139" w14:textId="77777777" w:rsidR="00A973D7" w:rsidRDefault="00A973D7" w:rsidP="00A973D7">
      <w:r>
        <w:br w:type="page"/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285786A" wp14:editId="55693088">
                <wp:simplePos x="0" y="0"/>
                <wp:positionH relativeFrom="column">
                  <wp:posOffset>6939915</wp:posOffset>
                </wp:positionH>
                <wp:positionV relativeFrom="paragraph">
                  <wp:posOffset>5039360</wp:posOffset>
                </wp:positionV>
                <wp:extent cx="3167380" cy="2159635"/>
                <wp:effectExtent l="76200" t="76200" r="90170" b="88265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7380" cy="21596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chemeClr val="tx1"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E3E393" w14:textId="77777777" w:rsidR="00A973D7" w:rsidRPr="00AB27C4" w:rsidRDefault="00A973D7" w:rsidP="00A973D7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180"/>
                                <w:szCs w:val="18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0"/>
                                <w:szCs w:val="180"/>
                              </w:rPr>
                              <w:t>your</w:t>
                            </w:r>
                          </w:p>
                          <w:p w14:paraId="3A9E5EFC" w14:textId="77777777" w:rsidR="00A973D7" w:rsidRPr="00123D55" w:rsidRDefault="00A973D7" w:rsidP="00A973D7">
                            <w:pPr>
                              <w:spacing w:after="0"/>
                              <w:rPr>
                                <w:rFonts w:ascii="Arial Black" w:hAnsi="Arial Black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85786A" id="Text Box 40" o:spid="_x0000_s1035" type="#_x0000_t202" style="position:absolute;margin-left:546.45pt;margin-top:396.8pt;width:249.4pt;height:170.0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" fillcolor="white [3201]" strokeweight=".5pt">
                <v:textbox>
                  <w:txbxContent>
                    <w:p w14:paraId="4DE3E393" w14:textId="77777777" w:rsidR="00A973D7" w:rsidRPr="00AB27C4" w:rsidRDefault="00A973D7" w:rsidP="00A973D7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180"/>
                          <w:szCs w:val="180"/>
                        </w:rPr>
                      </w:pPr>
                      <w:r>
                        <w:rPr>
                          <w:rFonts w:ascii="Comic Sans MS" w:hAnsi="Comic Sans MS"/>
                          <w:sz w:val="180"/>
                          <w:szCs w:val="180"/>
                        </w:rPr>
                        <w:t>your</w:t>
                      </w:r>
                    </w:p>
                    <w:p w14:paraId="3A9E5EFC" w14:textId="77777777" w:rsidR="00A973D7" w:rsidRPr="00123D55" w:rsidRDefault="00A973D7" w:rsidP="00A973D7">
                      <w:pPr>
                        <w:spacing w:after="0"/>
                        <w:rPr>
                          <w:rFonts w:ascii="Arial Black" w:hAnsi="Arial Black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F77B77A" wp14:editId="6EC6A46D">
                <wp:simplePos x="0" y="0"/>
                <wp:positionH relativeFrom="column">
                  <wp:posOffset>6939915</wp:posOffset>
                </wp:positionH>
                <wp:positionV relativeFrom="paragraph">
                  <wp:posOffset>2510790</wp:posOffset>
                </wp:positionV>
                <wp:extent cx="3167380" cy="2159635"/>
                <wp:effectExtent l="76200" t="76200" r="90170" b="88265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7380" cy="21596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chemeClr val="tx1"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50D5B7" w14:textId="77777777" w:rsidR="00A973D7" w:rsidRPr="00AB27C4" w:rsidRDefault="00A973D7" w:rsidP="00A973D7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180"/>
                                <w:szCs w:val="18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0"/>
                                <w:szCs w:val="180"/>
                              </w:rPr>
                              <w:t>all</w:t>
                            </w:r>
                          </w:p>
                          <w:p w14:paraId="7C23970F" w14:textId="77777777" w:rsidR="00A973D7" w:rsidRPr="00123D55" w:rsidRDefault="00A973D7" w:rsidP="00A973D7">
                            <w:pPr>
                              <w:spacing w:after="0"/>
                              <w:rPr>
                                <w:rFonts w:ascii="Arial Black" w:hAnsi="Arial Black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77B77A" id="Text Box 41" o:spid="_x0000_s1036" type="#_x0000_t202" style="position:absolute;margin-left:546.45pt;margin-top:197.7pt;width:249.4pt;height:170.0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" fillcolor="white [3201]" strokeweight=".5pt">
                <v:textbox>
                  <w:txbxContent>
                    <w:p w14:paraId="1450D5B7" w14:textId="77777777" w:rsidR="00A973D7" w:rsidRPr="00AB27C4" w:rsidRDefault="00A973D7" w:rsidP="00A973D7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180"/>
                          <w:szCs w:val="180"/>
                        </w:rPr>
                      </w:pPr>
                      <w:r>
                        <w:rPr>
                          <w:rFonts w:ascii="Comic Sans MS" w:hAnsi="Comic Sans MS"/>
                          <w:sz w:val="180"/>
                          <w:szCs w:val="180"/>
                        </w:rPr>
                        <w:t>all</w:t>
                      </w:r>
                    </w:p>
                    <w:p w14:paraId="7C23970F" w14:textId="77777777" w:rsidR="00A973D7" w:rsidRPr="00123D55" w:rsidRDefault="00A973D7" w:rsidP="00A973D7">
                      <w:pPr>
                        <w:spacing w:after="0"/>
                        <w:rPr>
                          <w:rFonts w:ascii="Arial Black" w:hAnsi="Arial Black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59ED305" wp14:editId="49125689">
                <wp:simplePos x="0" y="0"/>
                <wp:positionH relativeFrom="column">
                  <wp:posOffset>6941185</wp:posOffset>
                </wp:positionH>
                <wp:positionV relativeFrom="paragraph">
                  <wp:posOffset>-27940</wp:posOffset>
                </wp:positionV>
                <wp:extent cx="3167380" cy="2159635"/>
                <wp:effectExtent l="76200" t="76200" r="90170" b="88265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7380" cy="21596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chemeClr val="tx1"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D8B40F" w14:textId="77777777" w:rsidR="00A973D7" w:rsidRPr="00AB27C4" w:rsidRDefault="00A973D7" w:rsidP="00A973D7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180"/>
                                <w:szCs w:val="18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0"/>
                                <w:szCs w:val="180"/>
                              </w:rPr>
                              <w:t>now</w:t>
                            </w:r>
                          </w:p>
                          <w:p w14:paraId="12807426" w14:textId="77777777" w:rsidR="00A973D7" w:rsidRPr="00123D55" w:rsidRDefault="00A973D7" w:rsidP="00A973D7">
                            <w:pPr>
                              <w:spacing w:after="0"/>
                              <w:rPr>
                                <w:rFonts w:ascii="Arial Black" w:hAnsi="Arial Black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9ED305" id="Text Box 42" o:spid="_x0000_s1037" type="#_x0000_t202" style="position:absolute;margin-left:546.55pt;margin-top:-2.2pt;width:249.4pt;height:170.0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" fillcolor="white [3201]" strokeweight=".5pt">
                <v:textbox>
                  <w:txbxContent>
                    <w:p w14:paraId="16D8B40F" w14:textId="77777777" w:rsidR="00A973D7" w:rsidRPr="00AB27C4" w:rsidRDefault="00A973D7" w:rsidP="00A973D7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180"/>
                          <w:szCs w:val="180"/>
                        </w:rPr>
                      </w:pPr>
                      <w:r>
                        <w:rPr>
                          <w:rFonts w:ascii="Comic Sans MS" w:hAnsi="Comic Sans MS"/>
                          <w:sz w:val="180"/>
                          <w:szCs w:val="180"/>
                        </w:rPr>
                        <w:t>now</w:t>
                      </w:r>
                    </w:p>
                    <w:p w14:paraId="12807426" w14:textId="77777777" w:rsidR="00A973D7" w:rsidRPr="00123D55" w:rsidRDefault="00A973D7" w:rsidP="00A973D7">
                      <w:pPr>
                        <w:spacing w:after="0"/>
                        <w:rPr>
                          <w:rFonts w:ascii="Arial Black" w:hAnsi="Arial Black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F8E98F0" wp14:editId="7C8E20DA">
                <wp:simplePos x="0" y="0"/>
                <wp:positionH relativeFrom="column">
                  <wp:posOffset>6779260</wp:posOffset>
                </wp:positionH>
                <wp:positionV relativeFrom="paragraph">
                  <wp:posOffset>-18415</wp:posOffset>
                </wp:positionV>
                <wp:extent cx="0" cy="7217410"/>
                <wp:effectExtent l="0" t="0" r="19050" b="2540"/>
                <wp:wrapNone/>
                <wp:docPr id="43" name="Straight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21741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DCD718F" id="Straight Connector 43" o:spid="_x0000_s1026" style="position:absolute;z-index:251724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33.8pt,-1.45pt" to="533.8pt,56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" strokecolor="black [3213]">
                <v:stroke dashstyle="dashDot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38F3A16" wp14:editId="58B4579A">
                <wp:simplePos x="0" y="0"/>
                <wp:positionH relativeFrom="column">
                  <wp:posOffset>-80645</wp:posOffset>
                </wp:positionH>
                <wp:positionV relativeFrom="paragraph">
                  <wp:posOffset>5041265</wp:posOffset>
                </wp:positionV>
                <wp:extent cx="3167380" cy="2159635"/>
                <wp:effectExtent l="76200" t="76200" r="90170" b="88265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7380" cy="21596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17DE1751" w14:textId="77777777" w:rsidR="00A973D7" w:rsidRPr="00085F91" w:rsidRDefault="00A973D7" w:rsidP="00A973D7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170"/>
                                <w:szCs w:val="17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70"/>
                                <w:szCs w:val="170"/>
                              </w:rPr>
                              <w:t>one</w:t>
                            </w:r>
                          </w:p>
                          <w:p w14:paraId="3E31454F" w14:textId="77777777" w:rsidR="00A973D7" w:rsidRPr="00123D55" w:rsidRDefault="00A973D7" w:rsidP="00A973D7">
                            <w:pPr>
                              <w:spacing w:after="0"/>
                              <w:rPr>
                                <w:rFonts w:ascii="Arial Black" w:hAnsi="Arial Black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8F3A16" id="Text Box 44" o:spid="_x0000_s1038" type="#_x0000_t202" style="position:absolute;margin-left:-6.35pt;margin-top:396.95pt;width:249.4pt;height:170.0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" fillcolor="window" strokeweight=".5pt">
                <v:textbox>
                  <w:txbxContent>
                    <w:p w14:paraId="17DE1751" w14:textId="77777777" w:rsidR="00A973D7" w:rsidRPr="00085F91" w:rsidRDefault="00A973D7" w:rsidP="00A973D7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170"/>
                          <w:szCs w:val="170"/>
                        </w:rPr>
                      </w:pPr>
                      <w:r>
                        <w:rPr>
                          <w:rFonts w:ascii="Comic Sans MS" w:hAnsi="Comic Sans MS"/>
                          <w:sz w:val="170"/>
                          <w:szCs w:val="170"/>
                        </w:rPr>
                        <w:t>one</w:t>
                      </w:r>
                    </w:p>
                    <w:p w14:paraId="3E31454F" w14:textId="77777777" w:rsidR="00A973D7" w:rsidRPr="00123D55" w:rsidRDefault="00A973D7" w:rsidP="00A973D7">
                      <w:pPr>
                        <w:spacing w:after="0"/>
                        <w:rPr>
                          <w:rFonts w:ascii="Arial Black" w:hAnsi="Arial Black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991814B" wp14:editId="7E19E59F">
                <wp:simplePos x="0" y="0"/>
                <wp:positionH relativeFrom="column">
                  <wp:posOffset>-78105</wp:posOffset>
                </wp:positionH>
                <wp:positionV relativeFrom="paragraph">
                  <wp:posOffset>2510790</wp:posOffset>
                </wp:positionV>
                <wp:extent cx="3167380" cy="2159635"/>
                <wp:effectExtent l="76200" t="76200" r="90170" b="88265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7380" cy="21596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chemeClr val="tx1"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E267ED" w14:textId="77777777" w:rsidR="00A973D7" w:rsidRPr="00AB27C4" w:rsidRDefault="00A973D7" w:rsidP="00A973D7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180"/>
                                <w:szCs w:val="18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0"/>
                                <w:szCs w:val="180"/>
                              </w:rPr>
                              <w:t>said</w:t>
                            </w:r>
                          </w:p>
                          <w:p w14:paraId="47B9D1A1" w14:textId="77777777" w:rsidR="00A973D7" w:rsidRPr="00123D55" w:rsidRDefault="00A973D7" w:rsidP="00A973D7">
                            <w:pPr>
                              <w:spacing w:after="0"/>
                              <w:rPr>
                                <w:rFonts w:ascii="Arial Black" w:hAnsi="Arial Black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91814B" id="Text Box 45" o:spid="_x0000_s1039" type="#_x0000_t202" style="position:absolute;margin-left:-6.15pt;margin-top:197.7pt;width:249.4pt;height:170.0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" fillcolor="white [3201]" strokeweight=".5pt">
                <v:textbox>
                  <w:txbxContent>
                    <w:p w14:paraId="4BE267ED" w14:textId="77777777" w:rsidR="00A973D7" w:rsidRPr="00AB27C4" w:rsidRDefault="00A973D7" w:rsidP="00A973D7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180"/>
                          <w:szCs w:val="180"/>
                        </w:rPr>
                      </w:pPr>
                      <w:r>
                        <w:rPr>
                          <w:rFonts w:ascii="Comic Sans MS" w:hAnsi="Comic Sans MS"/>
                          <w:sz w:val="180"/>
                          <w:szCs w:val="180"/>
                        </w:rPr>
                        <w:t>said</w:t>
                      </w:r>
                    </w:p>
                    <w:p w14:paraId="47B9D1A1" w14:textId="77777777" w:rsidR="00A973D7" w:rsidRPr="00123D55" w:rsidRDefault="00A973D7" w:rsidP="00A973D7">
                      <w:pPr>
                        <w:spacing w:after="0"/>
                        <w:rPr>
                          <w:rFonts w:ascii="Arial Black" w:hAnsi="Arial Black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28AFAA0" wp14:editId="68BD9B52">
                <wp:simplePos x="0" y="0"/>
                <wp:positionH relativeFrom="column">
                  <wp:posOffset>-78740</wp:posOffset>
                </wp:positionH>
                <wp:positionV relativeFrom="paragraph">
                  <wp:posOffset>-27940</wp:posOffset>
                </wp:positionV>
                <wp:extent cx="3167380" cy="2159635"/>
                <wp:effectExtent l="76200" t="76200" r="90170" b="88265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7380" cy="21596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chemeClr val="tx1"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76F4EC" w14:textId="77777777" w:rsidR="00A973D7" w:rsidRPr="00AB27C4" w:rsidRDefault="00A973D7" w:rsidP="00A973D7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180"/>
                                <w:szCs w:val="18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0"/>
                                <w:szCs w:val="180"/>
                              </w:rPr>
                              <w:t>give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8AFAA0" id="Text Box 46" o:spid="_x0000_s1040" type="#_x0000_t202" style="position:absolute;margin-left:-6.2pt;margin-top:-2.2pt;width:249.4pt;height:170.0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" fillcolor="white [3201]" strokeweight=".5pt">
                <v:textbox>
                  <w:txbxContent>
                    <w:p w14:paraId="6676F4EC" w14:textId="77777777" w:rsidR="00A973D7" w:rsidRPr="00AB27C4" w:rsidRDefault="00A973D7" w:rsidP="00A973D7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180"/>
                          <w:szCs w:val="180"/>
                        </w:rPr>
                      </w:pPr>
                      <w:r>
                        <w:rPr>
                          <w:rFonts w:ascii="Comic Sans MS" w:hAnsi="Comic Sans MS"/>
                          <w:sz w:val="180"/>
                          <w:szCs w:val="180"/>
                        </w:rPr>
                        <w:t>give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CFC98C4" wp14:editId="117D7A56">
                <wp:simplePos x="0" y="0"/>
                <wp:positionH relativeFrom="column">
                  <wp:posOffset>3274060</wp:posOffset>
                </wp:positionH>
                <wp:positionV relativeFrom="paragraph">
                  <wp:posOffset>-18415</wp:posOffset>
                </wp:positionV>
                <wp:extent cx="0" cy="7217410"/>
                <wp:effectExtent l="0" t="0" r="19050" b="2540"/>
                <wp:wrapNone/>
                <wp:docPr id="47" name="Straight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21741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F11EADE" id="Straight Connector 47" o:spid="_x0000_s1026" style="position:absolute;z-index:251723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7.8pt,-1.45pt" to="257.8pt,56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" strokecolor="black [3213]">
                <v:stroke dashstyle="dashDot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5CAF4A2" wp14:editId="2617B7F4">
                <wp:simplePos x="0" y="0"/>
                <wp:positionH relativeFrom="column">
                  <wp:posOffset>-126365</wp:posOffset>
                </wp:positionH>
                <wp:positionV relativeFrom="paragraph">
                  <wp:posOffset>4877435</wp:posOffset>
                </wp:positionV>
                <wp:extent cx="10364470" cy="0"/>
                <wp:effectExtent l="0" t="0" r="17780" b="19050"/>
                <wp:wrapNone/>
                <wp:docPr id="48" name="Straight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64470" cy="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DCDE74" id="Straight Connector 48" o:spid="_x0000_s1026" style="position:absolute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95pt,384.05pt" to="806.15pt,38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" strokecolor="black [3040]">
                <v:stroke dashstyle="dashDot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6F8E1F4" wp14:editId="4501576F">
                <wp:simplePos x="0" y="0"/>
                <wp:positionH relativeFrom="column">
                  <wp:posOffset>-126365</wp:posOffset>
                </wp:positionH>
                <wp:positionV relativeFrom="paragraph">
                  <wp:posOffset>2324735</wp:posOffset>
                </wp:positionV>
                <wp:extent cx="10364470" cy="0"/>
                <wp:effectExtent l="0" t="0" r="17780" b="19050"/>
                <wp:wrapNone/>
                <wp:docPr id="49" name="Straight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64470" cy="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376193" id="Straight Connector 49" o:spid="_x0000_s1026" style="position:absolute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95pt,183.05pt" to="806.15pt,18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" strokecolor="black [3040]">
                <v:stroke dashstyle="dashDot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F8418A9" wp14:editId="69B2F557">
                <wp:simplePos x="0" y="0"/>
                <wp:positionH relativeFrom="column">
                  <wp:posOffset>3444240</wp:posOffset>
                </wp:positionH>
                <wp:positionV relativeFrom="paragraph">
                  <wp:posOffset>5034915</wp:posOffset>
                </wp:positionV>
                <wp:extent cx="3168000" cy="2160000"/>
                <wp:effectExtent l="76200" t="76200" r="90170" b="88265"/>
                <wp:wrapNone/>
                <wp:docPr id="50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8000" cy="216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chemeClr val="tx1"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3FAFAF" w14:textId="77777777" w:rsidR="00A973D7" w:rsidRPr="00AB27C4" w:rsidRDefault="00A973D7" w:rsidP="00A973D7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180"/>
                                <w:szCs w:val="18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0"/>
                                <w:szCs w:val="180"/>
                              </w:rPr>
                              <w:t>who</w:t>
                            </w:r>
                          </w:p>
                          <w:p w14:paraId="7843D2C5" w14:textId="77777777" w:rsidR="00A973D7" w:rsidRPr="00123D55" w:rsidRDefault="00A973D7" w:rsidP="00A973D7">
                            <w:pPr>
                              <w:spacing w:after="0"/>
                              <w:rPr>
                                <w:rFonts w:ascii="Arial Black" w:hAnsi="Arial Black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8418A9" id="Text Box 50" o:spid="_x0000_s1041" type="#_x0000_t202" style="position:absolute;margin-left:271.2pt;margin-top:396.45pt;width:249.45pt;height:170.1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" fillcolor="white [3201]" strokeweight=".5pt">
                <v:textbox>
                  <w:txbxContent>
                    <w:p w14:paraId="7A3FAFAF" w14:textId="77777777" w:rsidR="00A973D7" w:rsidRPr="00AB27C4" w:rsidRDefault="00A973D7" w:rsidP="00A973D7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180"/>
                          <w:szCs w:val="180"/>
                        </w:rPr>
                      </w:pPr>
                      <w:r>
                        <w:rPr>
                          <w:rFonts w:ascii="Comic Sans MS" w:hAnsi="Comic Sans MS"/>
                          <w:sz w:val="180"/>
                          <w:szCs w:val="180"/>
                        </w:rPr>
                        <w:t>who</w:t>
                      </w:r>
                    </w:p>
                    <w:p w14:paraId="7843D2C5" w14:textId="77777777" w:rsidR="00A973D7" w:rsidRPr="00123D55" w:rsidRDefault="00A973D7" w:rsidP="00A973D7">
                      <w:pPr>
                        <w:spacing w:after="0"/>
                        <w:rPr>
                          <w:rFonts w:ascii="Arial Black" w:hAnsi="Arial Black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17B04AB" wp14:editId="376EC37A">
                <wp:simplePos x="0" y="0"/>
                <wp:positionH relativeFrom="column">
                  <wp:posOffset>3444240</wp:posOffset>
                </wp:positionH>
                <wp:positionV relativeFrom="paragraph">
                  <wp:posOffset>2520315</wp:posOffset>
                </wp:positionV>
                <wp:extent cx="3168000" cy="2160000"/>
                <wp:effectExtent l="76200" t="76200" r="90170" b="88265"/>
                <wp:wrapNone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8000" cy="216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chemeClr val="tx1"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BC3751" w14:textId="77777777" w:rsidR="00A973D7" w:rsidRPr="00AB27C4" w:rsidRDefault="00A973D7" w:rsidP="00A973D7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180"/>
                                <w:szCs w:val="18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0"/>
                                <w:szCs w:val="180"/>
                              </w:rPr>
                              <w:t>put</w:t>
                            </w:r>
                          </w:p>
                          <w:p w14:paraId="39A30D78" w14:textId="77777777" w:rsidR="00A973D7" w:rsidRPr="00123D55" w:rsidRDefault="00A973D7" w:rsidP="00A973D7">
                            <w:pPr>
                              <w:spacing w:after="0"/>
                              <w:rPr>
                                <w:rFonts w:ascii="Arial Black" w:hAnsi="Arial Black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7B04AB" id="Text Box 51" o:spid="_x0000_s1042" type="#_x0000_t202" style="position:absolute;margin-left:271.2pt;margin-top:198.45pt;width:249.45pt;height:170.1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" fillcolor="white [3201]" strokeweight=".5pt">
                <v:textbox>
                  <w:txbxContent>
                    <w:p w14:paraId="72BC3751" w14:textId="77777777" w:rsidR="00A973D7" w:rsidRPr="00AB27C4" w:rsidRDefault="00A973D7" w:rsidP="00A973D7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180"/>
                          <w:szCs w:val="180"/>
                        </w:rPr>
                      </w:pPr>
                      <w:r>
                        <w:rPr>
                          <w:rFonts w:ascii="Comic Sans MS" w:hAnsi="Comic Sans MS"/>
                          <w:sz w:val="180"/>
                          <w:szCs w:val="180"/>
                        </w:rPr>
                        <w:t>put</w:t>
                      </w:r>
                    </w:p>
                    <w:p w14:paraId="39A30D78" w14:textId="77777777" w:rsidR="00A973D7" w:rsidRPr="00123D55" w:rsidRDefault="00A973D7" w:rsidP="00A973D7">
                      <w:pPr>
                        <w:spacing w:after="0"/>
                        <w:rPr>
                          <w:rFonts w:ascii="Arial Black" w:hAnsi="Arial Black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F4DF15E" wp14:editId="5C317904">
                <wp:simplePos x="0" y="0"/>
                <wp:positionH relativeFrom="column">
                  <wp:posOffset>3442335</wp:posOffset>
                </wp:positionH>
                <wp:positionV relativeFrom="paragraph">
                  <wp:posOffset>-14605</wp:posOffset>
                </wp:positionV>
                <wp:extent cx="3168000" cy="2160000"/>
                <wp:effectExtent l="76200" t="76200" r="90170" b="88265"/>
                <wp:wrapNone/>
                <wp:docPr id="52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8000" cy="216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chemeClr val="tx1"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AC7D10" w14:textId="77777777" w:rsidR="00A973D7" w:rsidRPr="00AB27C4" w:rsidRDefault="00A973D7" w:rsidP="00A973D7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180"/>
                                <w:szCs w:val="18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0"/>
                                <w:szCs w:val="180"/>
                              </w:rPr>
                              <w:t>how</w:t>
                            </w:r>
                          </w:p>
                          <w:p w14:paraId="1A46B218" w14:textId="77777777" w:rsidR="00A973D7" w:rsidRPr="00123D55" w:rsidRDefault="00A973D7" w:rsidP="00A973D7">
                            <w:pPr>
                              <w:spacing w:after="0"/>
                              <w:rPr>
                                <w:rFonts w:ascii="Arial Black" w:hAnsi="Arial Black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4DF15E" id="Text Box 52" o:spid="_x0000_s1043" type="#_x0000_t202" style="position:absolute;margin-left:271.05pt;margin-top:-1.15pt;width:249.45pt;height:170.1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" fillcolor="white [3201]" strokeweight=".5pt">
                <v:textbox>
                  <w:txbxContent>
                    <w:p w14:paraId="5EAC7D10" w14:textId="77777777" w:rsidR="00A973D7" w:rsidRPr="00AB27C4" w:rsidRDefault="00A973D7" w:rsidP="00A973D7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180"/>
                          <w:szCs w:val="180"/>
                        </w:rPr>
                      </w:pPr>
                      <w:r>
                        <w:rPr>
                          <w:rFonts w:ascii="Comic Sans MS" w:hAnsi="Comic Sans MS"/>
                          <w:sz w:val="180"/>
                          <w:szCs w:val="180"/>
                        </w:rPr>
                        <w:t>how</w:t>
                      </w:r>
                    </w:p>
                    <w:p w14:paraId="1A46B218" w14:textId="77777777" w:rsidR="00A973D7" w:rsidRPr="00123D55" w:rsidRDefault="00A973D7" w:rsidP="00A973D7">
                      <w:pPr>
                        <w:spacing w:after="0"/>
                        <w:rPr>
                          <w:rFonts w:ascii="Arial Black" w:hAnsi="Arial Black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FDFF5C1" w14:textId="77777777" w:rsidR="00A973D7" w:rsidRDefault="00A973D7"/>
    <w:p w14:paraId="1AC1BB5E" w14:textId="77777777" w:rsidR="00A973D7" w:rsidRDefault="00A973D7"/>
    <w:p w14:paraId="5D8CA0AC" w14:textId="77777777" w:rsidR="00A973D7" w:rsidRDefault="00A973D7" w:rsidP="00A973D7">
      <w:r>
        <w:br w:type="page"/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6FCBFB9" wp14:editId="595402DC">
                <wp:simplePos x="0" y="0"/>
                <wp:positionH relativeFrom="column">
                  <wp:posOffset>6939915</wp:posOffset>
                </wp:positionH>
                <wp:positionV relativeFrom="paragraph">
                  <wp:posOffset>5039360</wp:posOffset>
                </wp:positionV>
                <wp:extent cx="3167380" cy="2159635"/>
                <wp:effectExtent l="76200" t="76200" r="90170" b="8826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7380" cy="21596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736BE3E6" w14:textId="77777777" w:rsidR="00A973D7" w:rsidRPr="00AB27C4" w:rsidRDefault="00A973D7" w:rsidP="00A973D7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180"/>
                                <w:szCs w:val="18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0"/>
                                <w:szCs w:val="180"/>
                              </w:rPr>
                              <w:t>that</w:t>
                            </w:r>
                          </w:p>
                          <w:p w14:paraId="0D12D1D7" w14:textId="77777777" w:rsidR="00A973D7" w:rsidRPr="00123D55" w:rsidRDefault="00A973D7" w:rsidP="00A973D7">
                            <w:pPr>
                              <w:spacing w:after="0"/>
                              <w:rPr>
                                <w:rFonts w:ascii="Arial Black" w:hAnsi="Arial Black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FCBFB9" id="Text Box 27" o:spid="_x0000_s1044" type="#_x0000_t202" style="position:absolute;margin-left:546.45pt;margin-top:396.8pt;width:249.4pt;height:170.0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" fillcolor="window" strokeweight=".5pt">
                <v:textbox>
                  <w:txbxContent>
                    <w:p w14:paraId="736BE3E6" w14:textId="77777777" w:rsidR="00A973D7" w:rsidRPr="00AB27C4" w:rsidRDefault="00A973D7" w:rsidP="00A973D7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180"/>
                          <w:szCs w:val="180"/>
                        </w:rPr>
                      </w:pPr>
                      <w:r>
                        <w:rPr>
                          <w:rFonts w:ascii="Comic Sans MS" w:hAnsi="Comic Sans MS"/>
                          <w:sz w:val="180"/>
                          <w:szCs w:val="180"/>
                        </w:rPr>
                        <w:t>that</w:t>
                      </w:r>
                    </w:p>
                    <w:p w14:paraId="0D12D1D7" w14:textId="77777777" w:rsidR="00A973D7" w:rsidRPr="00123D55" w:rsidRDefault="00A973D7" w:rsidP="00A973D7">
                      <w:pPr>
                        <w:spacing w:after="0"/>
                        <w:rPr>
                          <w:rFonts w:ascii="Arial Black" w:hAnsi="Arial Black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6FE8612" wp14:editId="6D6A1357">
                <wp:simplePos x="0" y="0"/>
                <wp:positionH relativeFrom="column">
                  <wp:posOffset>6939915</wp:posOffset>
                </wp:positionH>
                <wp:positionV relativeFrom="paragraph">
                  <wp:posOffset>2510790</wp:posOffset>
                </wp:positionV>
                <wp:extent cx="3167380" cy="2159635"/>
                <wp:effectExtent l="76200" t="76200" r="90170" b="88265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7380" cy="21596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3A8C7345" w14:textId="77777777" w:rsidR="00A973D7" w:rsidRPr="00AB27C4" w:rsidRDefault="00A973D7" w:rsidP="00A973D7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180"/>
                                <w:szCs w:val="18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0"/>
                                <w:szCs w:val="180"/>
                              </w:rPr>
                              <w:t>play</w:t>
                            </w:r>
                          </w:p>
                          <w:p w14:paraId="392EF103" w14:textId="77777777" w:rsidR="00A973D7" w:rsidRPr="00123D55" w:rsidRDefault="00A973D7" w:rsidP="00A973D7">
                            <w:pPr>
                              <w:spacing w:after="0"/>
                              <w:rPr>
                                <w:rFonts w:ascii="Arial Black" w:hAnsi="Arial Black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FE8612" id="Text Box 28" o:spid="_x0000_s1045" type="#_x0000_t202" style="position:absolute;margin-left:546.45pt;margin-top:197.7pt;width:249.4pt;height:170.0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" fillcolor="window" strokeweight=".5pt">
                <v:textbox>
                  <w:txbxContent>
                    <w:p w14:paraId="3A8C7345" w14:textId="77777777" w:rsidR="00A973D7" w:rsidRPr="00AB27C4" w:rsidRDefault="00A973D7" w:rsidP="00A973D7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180"/>
                          <w:szCs w:val="180"/>
                        </w:rPr>
                      </w:pPr>
                      <w:r>
                        <w:rPr>
                          <w:rFonts w:ascii="Comic Sans MS" w:hAnsi="Comic Sans MS"/>
                          <w:sz w:val="180"/>
                          <w:szCs w:val="180"/>
                        </w:rPr>
                        <w:t>play</w:t>
                      </w:r>
                    </w:p>
                    <w:p w14:paraId="392EF103" w14:textId="77777777" w:rsidR="00A973D7" w:rsidRPr="00123D55" w:rsidRDefault="00A973D7" w:rsidP="00A973D7">
                      <w:pPr>
                        <w:spacing w:after="0"/>
                        <w:rPr>
                          <w:rFonts w:ascii="Arial Black" w:hAnsi="Arial Black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974D04B" wp14:editId="31677F13">
                <wp:simplePos x="0" y="0"/>
                <wp:positionH relativeFrom="column">
                  <wp:posOffset>6941185</wp:posOffset>
                </wp:positionH>
                <wp:positionV relativeFrom="paragraph">
                  <wp:posOffset>-27940</wp:posOffset>
                </wp:positionV>
                <wp:extent cx="3167380" cy="2159635"/>
                <wp:effectExtent l="76200" t="76200" r="90170" b="88265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7380" cy="21596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45856C17" w14:textId="77777777" w:rsidR="00A973D7" w:rsidRPr="00AB27C4" w:rsidRDefault="00A973D7" w:rsidP="00A973D7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180"/>
                                <w:szCs w:val="18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0"/>
                                <w:szCs w:val="180"/>
                              </w:rPr>
                              <w:t>want</w:t>
                            </w:r>
                          </w:p>
                          <w:p w14:paraId="2A90807A" w14:textId="77777777" w:rsidR="00A973D7" w:rsidRPr="00123D55" w:rsidRDefault="00A973D7" w:rsidP="00A973D7">
                            <w:pPr>
                              <w:spacing w:after="0"/>
                              <w:rPr>
                                <w:rFonts w:ascii="Arial Black" w:hAnsi="Arial Black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74D04B" id="Text Box 29" o:spid="_x0000_s1046" type="#_x0000_t202" style="position:absolute;margin-left:546.55pt;margin-top:-2.2pt;width:249.4pt;height:170.0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" fillcolor="window" strokeweight=".5pt">
                <v:textbox>
                  <w:txbxContent>
                    <w:p w14:paraId="45856C17" w14:textId="77777777" w:rsidR="00A973D7" w:rsidRPr="00AB27C4" w:rsidRDefault="00A973D7" w:rsidP="00A973D7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180"/>
                          <w:szCs w:val="180"/>
                        </w:rPr>
                      </w:pPr>
                      <w:r>
                        <w:rPr>
                          <w:rFonts w:ascii="Comic Sans MS" w:hAnsi="Comic Sans MS"/>
                          <w:sz w:val="180"/>
                          <w:szCs w:val="180"/>
                        </w:rPr>
                        <w:t>want</w:t>
                      </w:r>
                    </w:p>
                    <w:p w14:paraId="2A90807A" w14:textId="77777777" w:rsidR="00A973D7" w:rsidRPr="00123D55" w:rsidRDefault="00A973D7" w:rsidP="00A973D7">
                      <w:pPr>
                        <w:spacing w:after="0"/>
                        <w:rPr>
                          <w:rFonts w:ascii="Arial Black" w:hAnsi="Arial Black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A82CDB9" wp14:editId="371B1989">
                <wp:simplePos x="0" y="0"/>
                <wp:positionH relativeFrom="column">
                  <wp:posOffset>6779260</wp:posOffset>
                </wp:positionH>
                <wp:positionV relativeFrom="paragraph">
                  <wp:posOffset>-18415</wp:posOffset>
                </wp:positionV>
                <wp:extent cx="0" cy="7217410"/>
                <wp:effectExtent l="0" t="0" r="19050" b="254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21741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dash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3F93BED" id="Straight Connector 30" o:spid="_x0000_s1026" style="position:absolute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33.8pt,-1.45pt" to="533.8pt,56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" strokecolor="windowText">
                <v:stroke dashstyle="dashDot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5AF62C1" wp14:editId="546C529D">
                <wp:simplePos x="0" y="0"/>
                <wp:positionH relativeFrom="column">
                  <wp:posOffset>-80645</wp:posOffset>
                </wp:positionH>
                <wp:positionV relativeFrom="paragraph">
                  <wp:posOffset>5041265</wp:posOffset>
                </wp:positionV>
                <wp:extent cx="3167380" cy="2159635"/>
                <wp:effectExtent l="76200" t="76200" r="90170" b="88265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7380" cy="21596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2ED5CB65" w14:textId="77777777" w:rsidR="00A973D7" w:rsidRPr="00085F91" w:rsidRDefault="00A973D7" w:rsidP="00A973D7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170"/>
                                <w:szCs w:val="170"/>
                              </w:rPr>
                            </w:pPr>
                            <w:r w:rsidRPr="00085F91">
                              <w:rPr>
                                <w:rFonts w:ascii="Comic Sans MS" w:hAnsi="Comic Sans MS"/>
                                <w:sz w:val="170"/>
                                <w:szCs w:val="170"/>
                              </w:rPr>
                              <w:t>there</w:t>
                            </w:r>
                          </w:p>
                          <w:p w14:paraId="5AE8AFB1" w14:textId="77777777" w:rsidR="00A973D7" w:rsidRPr="00123D55" w:rsidRDefault="00A973D7" w:rsidP="00A973D7">
                            <w:pPr>
                              <w:spacing w:after="0"/>
                              <w:rPr>
                                <w:rFonts w:ascii="Arial Black" w:hAnsi="Arial Black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AF62C1" id="Text Box 31" o:spid="_x0000_s1047" type="#_x0000_t202" style="position:absolute;margin-left:-6.35pt;margin-top:396.95pt;width:249.4pt;height:170.0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" fillcolor="window" strokeweight=".5pt">
                <v:textbox>
                  <w:txbxContent>
                    <w:p w14:paraId="2ED5CB65" w14:textId="77777777" w:rsidR="00A973D7" w:rsidRPr="00085F91" w:rsidRDefault="00A973D7" w:rsidP="00A973D7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170"/>
                          <w:szCs w:val="170"/>
                        </w:rPr>
                      </w:pPr>
                      <w:r w:rsidRPr="00085F91">
                        <w:rPr>
                          <w:rFonts w:ascii="Comic Sans MS" w:hAnsi="Comic Sans MS"/>
                          <w:sz w:val="170"/>
                          <w:szCs w:val="170"/>
                        </w:rPr>
                        <w:t>there</w:t>
                      </w:r>
                    </w:p>
                    <w:p w14:paraId="5AE8AFB1" w14:textId="77777777" w:rsidR="00A973D7" w:rsidRPr="00123D55" w:rsidRDefault="00A973D7" w:rsidP="00A973D7">
                      <w:pPr>
                        <w:spacing w:after="0"/>
                        <w:rPr>
                          <w:rFonts w:ascii="Arial Black" w:hAnsi="Arial Black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AAA3C55" wp14:editId="4FD966EA">
                <wp:simplePos x="0" y="0"/>
                <wp:positionH relativeFrom="column">
                  <wp:posOffset>-78105</wp:posOffset>
                </wp:positionH>
                <wp:positionV relativeFrom="paragraph">
                  <wp:posOffset>2510790</wp:posOffset>
                </wp:positionV>
                <wp:extent cx="3167380" cy="2159635"/>
                <wp:effectExtent l="76200" t="76200" r="90170" b="88265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7380" cy="21596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0C05D7EF" w14:textId="77777777" w:rsidR="00A973D7" w:rsidRPr="00AB27C4" w:rsidRDefault="00A973D7" w:rsidP="00A973D7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180"/>
                                <w:szCs w:val="18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0"/>
                                <w:szCs w:val="180"/>
                              </w:rPr>
                              <w:t>some</w:t>
                            </w:r>
                          </w:p>
                          <w:p w14:paraId="5739A538" w14:textId="77777777" w:rsidR="00A973D7" w:rsidRPr="00123D55" w:rsidRDefault="00A973D7" w:rsidP="00A973D7">
                            <w:pPr>
                              <w:spacing w:after="0"/>
                              <w:rPr>
                                <w:rFonts w:ascii="Arial Black" w:hAnsi="Arial Black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AA3C55" id="Text Box 32" o:spid="_x0000_s1048" type="#_x0000_t202" style="position:absolute;margin-left:-6.15pt;margin-top:197.7pt;width:249.4pt;height:170.0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" fillcolor="window" strokeweight=".5pt">
                <v:textbox>
                  <w:txbxContent>
                    <w:p w14:paraId="0C05D7EF" w14:textId="77777777" w:rsidR="00A973D7" w:rsidRPr="00AB27C4" w:rsidRDefault="00A973D7" w:rsidP="00A973D7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180"/>
                          <w:szCs w:val="180"/>
                        </w:rPr>
                      </w:pPr>
                      <w:r>
                        <w:rPr>
                          <w:rFonts w:ascii="Comic Sans MS" w:hAnsi="Comic Sans MS"/>
                          <w:sz w:val="180"/>
                          <w:szCs w:val="180"/>
                        </w:rPr>
                        <w:t>some</w:t>
                      </w:r>
                    </w:p>
                    <w:p w14:paraId="5739A538" w14:textId="77777777" w:rsidR="00A973D7" w:rsidRPr="00123D55" w:rsidRDefault="00A973D7" w:rsidP="00A973D7">
                      <w:pPr>
                        <w:spacing w:after="0"/>
                        <w:rPr>
                          <w:rFonts w:ascii="Arial Black" w:hAnsi="Arial Black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24DF746" wp14:editId="64141138">
                <wp:simplePos x="0" y="0"/>
                <wp:positionH relativeFrom="column">
                  <wp:posOffset>-78740</wp:posOffset>
                </wp:positionH>
                <wp:positionV relativeFrom="paragraph">
                  <wp:posOffset>-27940</wp:posOffset>
                </wp:positionV>
                <wp:extent cx="3167380" cy="2159635"/>
                <wp:effectExtent l="76200" t="76200" r="90170" b="88265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7380" cy="21596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3FDC26B2" w14:textId="77777777" w:rsidR="00A973D7" w:rsidRPr="00AB27C4" w:rsidRDefault="00A973D7" w:rsidP="00A973D7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180"/>
                                <w:szCs w:val="18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0"/>
                                <w:szCs w:val="180"/>
                              </w:rPr>
                              <w:t>from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4DF746" id="Text Box 33" o:spid="_x0000_s1049" type="#_x0000_t202" style="position:absolute;margin-left:-6.2pt;margin-top:-2.2pt;width:249.4pt;height:170.0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" fillcolor="window" strokeweight=".5pt">
                <v:textbox>
                  <w:txbxContent>
                    <w:p w14:paraId="3FDC26B2" w14:textId="77777777" w:rsidR="00A973D7" w:rsidRPr="00AB27C4" w:rsidRDefault="00A973D7" w:rsidP="00A973D7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180"/>
                          <w:szCs w:val="180"/>
                        </w:rPr>
                      </w:pPr>
                      <w:r>
                        <w:rPr>
                          <w:rFonts w:ascii="Comic Sans MS" w:hAnsi="Comic Sans MS"/>
                          <w:sz w:val="180"/>
                          <w:szCs w:val="180"/>
                        </w:rPr>
                        <w:t>from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0E5748C" wp14:editId="2DB50B95">
                <wp:simplePos x="0" y="0"/>
                <wp:positionH relativeFrom="column">
                  <wp:posOffset>3274060</wp:posOffset>
                </wp:positionH>
                <wp:positionV relativeFrom="paragraph">
                  <wp:posOffset>-18415</wp:posOffset>
                </wp:positionV>
                <wp:extent cx="0" cy="7217410"/>
                <wp:effectExtent l="0" t="0" r="19050" b="2540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21741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dash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11920F9" id="Straight Connector 34" o:spid="_x0000_s1026" style="position:absolute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7.8pt,-1.45pt" to="257.8pt,56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" strokecolor="windowText">
                <v:stroke dashstyle="dashDot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58A1C30" wp14:editId="6E6814BB">
                <wp:simplePos x="0" y="0"/>
                <wp:positionH relativeFrom="column">
                  <wp:posOffset>-126365</wp:posOffset>
                </wp:positionH>
                <wp:positionV relativeFrom="paragraph">
                  <wp:posOffset>4877435</wp:posOffset>
                </wp:positionV>
                <wp:extent cx="10364470" cy="0"/>
                <wp:effectExtent l="0" t="0" r="17780" b="19050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6447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dashDot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B504F9" id="Straight Connector 35" o:spid="_x0000_s1026" style="position:absolute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95pt,384.05pt" to="806.15pt,38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">
                <v:stroke dashstyle="dashDot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9F04C16" wp14:editId="02A3AF1A">
                <wp:simplePos x="0" y="0"/>
                <wp:positionH relativeFrom="column">
                  <wp:posOffset>-126365</wp:posOffset>
                </wp:positionH>
                <wp:positionV relativeFrom="paragraph">
                  <wp:posOffset>2324735</wp:posOffset>
                </wp:positionV>
                <wp:extent cx="10364470" cy="0"/>
                <wp:effectExtent l="0" t="0" r="17780" b="19050"/>
                <wp:wrapNone/>
                <wp:docPr id="36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6447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dashDot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68637B" id="Straight Connector 36" o:spid="_x0000_s1026" style="position:absolute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95pt,183.05pt" to="806.15pt,18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">
                <v:stroke dashstyle="dashDot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C813A61" wp14:editId="64A99572">
                <wp:simplePos x="0" y="0"/>
                <wp:positionH relativeFrom="column">
                  <wp:posOffset>3444240</wp:posOffset>
                </wp:positionH>
                <wp:positionV relativeFrom="paragraph">
                  <wp:posOffset>5034915</wp:posOffset>
                </wp:positionV>
                <wp:extent cx="3168000" cy="2160000"/>
                <wp:effectExtent l="76200" t="76200" r="90170" b="88265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8000" cy="2160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5939CDB6" w14:textId="77777777" w:rsidR="00A973D7" w:rsidRPr="00AB27C4" w:rsidRDefault="00A973D7" w:rsidP="00A973D7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180"/>
                                <w:szCs w:val="18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0"/>
                                <w:szCs w:val="180"/>
                              </w:rPr>
                              <w:t>find</w:t>
                            </w:r>
                          </w:p>
                          <w:p w14:paraId="1995A10D" w14:textId="77777777" w:rsidR="00A973D7" w:rsidRPr="00123D55" w:rsidRDefault="00A973D7" w:rsidP="00A973D7">
                            <w:pPr>
                              <w:spacing w:after="0"/>
                              <w:rPr>
                                <w:rFonts w:ascii="Arial Black" w:hAnsi="Arial Black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813A61" id="Text Box 37" o:spid="_x0000_s1050" type="#_x0000_t202" style="position:absolute;margin-left:271.2pt;margin-top:396.45pt;width:249.45pt;height:170.1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" fillcolor="window" strokeweight=".5pt">
                <v:textbox>
                  <w:txbxContent>
                    <w:p w14:paraId="5939CDB6" w14:textId="77777777" w:rsidR="00A973D7" w:rsidRPr="00AB27C4" w:rsidRDefault="00A973D7" w:rsidP="00A973D7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180"/>
                          <w:szCs w:val="180"/>
                        </w:rPr>
                      </w:pPr>
                      <w:r>
                        <w:rPr>
                          <w:rFonts w:ascii="Comic Sans MS" w:hAnsi="Comic Sans MS"/>
                          <w:sz w:val="180"/>
                          <w:szCs w:val="180"/>
                        </w:rPr>
                        <w:t>find</w:t>
                      </w:r>
                    </w:p>
                    <w:p w14:paraId="1995A10D" w14:textId="77777777" w:rsidR="00A973D7" w:rsidRPr="00123D55" w:rsidRDefault="00A973D7" w:rsidP="00A973D7">
                      <w:pPr>
                        <w:spacing w:after="0"/>
                        <w:rPr>
                          <w:rFonts w:ascii="Arial Black" w:hAnsi="Arial Black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8D73112" wp14:editId="528266A4">
                <wp:simplePos x="0" y="0"/>
                <wp:positionH relativeFrom="column">
                  <wp:posOffset>3444240</wp:posOffset>
                </wp:positionH>
                <wp:positionV relativeFrom="paragraph">
                  <wp:posOffset>2520315</wp:posOffset>
                </wp:positionV>
                <wp:extent cx="3168000" cy="2160000"/>
                <wp:effectExtent l="76200" t="76200" r="90170" b="88265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8000" cy="2160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4BB6326E" w14:textId="77777777" w:rsidR="00A973D7" w:rsidRPr="00AB27C4" w:rsidRDefault="00A973D7" w:rsidP="00A973D7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180"/>
                                <w:szCs w:val="18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0"/>
                                <w:szCs w:val="180"/>
                              </w:rPr>
                              <w:t>little</w:t>
                            </w:r>
                          </w:p>
                          <w:p w14:paraId="27B97649" w14:textId="77777777" w:rsidR="00A973D7" w:rsidRPr="00123D55" w:rsidRDefault="00A973D7" w:rsidP="00A973D7">
                            <w:pPr>
                              <w:spacing w:after="0"/>
                              <w:rPr>
                                <w:rFonts w:ascii="Arial Black" w:hAnsi="Arial Black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D73112" id="Text Box 38" o:spid="_x0000_s1051" type="#_x0000_t202" style="position:absolute;margin-left:271.2pt;margin-top:198.45pt;width:249.45pt;height:170.1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" fillcolor="window" strokeweight=".5pt">
                <v:textbox>
                  <w:txbxContent>
                    <w:p w14:paraId="4BB6326E" w14:textId="77777777" w:rsidR="00A973D7" w:rsidRPr="00AB27C4" w:rsidRDefault="00A973D7" w:rsidP="00A973D7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180"/>
                          <w:szCs w:val="180"/>
                        </w:rPr>
                      </w:pPr>
                      <w:r>
                        <w:rPr>
                          <w:rFonts w:ascii="Comic Sans MS" w:hAnsi="Comic Sans MS"/>
                          <w:sz w:val="180"/>
                          <w:szCs w:val="180"/>
                        </w:rPr>
                        <w:t>little</w:t>
                      </w:r>
                    </w:p>
                    <w:p w14:paraId="27B97649" w14:textId="77777777" w:rsidR="00A973D7" w:rsidRPr="00123D55" w:rsidRDefault="00A973D7" w:rsidP="00A973D7">
                      <w:pPr>
                        <w:spacing w:after="0"/>
                        <w:rPr>
                          <w:rFonts w:ascii="Arial Black" w:hAnsi="Arial Black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FA87904" wp14:editId="2D378DAF">
                <wp:simplePos x="0" y="0"/>
                <wp:positionH relativeFrom="column">
                  <wp:posOffset>3442335</wp:posOffset>
                </wp:positionH>
                <wp:positionV relativeFrom="paragraph">
                  <wp:posOffset>-14605</wp:posOffset>
                </wp:positionV>
                <wp:extent cx="3168000" cy="2160000"/>
                <wp:effectExtent l="76200" t="76200" r="90170" b="88265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8000" cy="2160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1FD8B5B8" w14:textId="77777777" w:rsidR="00A973D7" w:rsidRPr="00AB27C4" w:rsidRDefault="00A973D7" w:rsidP="00A973D7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180"/>
                                <w:szCs w:val="18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0"/>
                                <w:szCs w:val="180"/>
                              </w:rPr>
                              <w:t>no</w:t>
                            </w:r>
                          </w:p>
                          <w:p w14:paraId="57C018DA" w14:textId="77777777" w:rsidR="00A973D7" w:rsidRPr="00123D55" w:rsidRDefault="00A973D7" w:rsidP="00A973D7">
                            <w:pPr>
                              <w:spacing w:after="0"/>
                              <w:rPr>
                                <w:rFonts w:ascii="Arial Black" w:hAnsi="Arial Black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A87904" id="Text Box 39" o:spid="_x0000_s1052" type="#_x0000_t202" style="position:absolute;margin-left:271.05pt;margin-top:-1.15pt;width:249.45pt;height:170.1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" fillcolor="window" strokeweight=".5pt">
                <v:textbox>
                  <w:txbxContent>
                    <w:p w14:paraId="1FD8B5B8" w14:textId="77777777" w:rsidR="00A973D7" w:rsidRPr="00AB27C4" w:rsidRDefault="00A973D7" w:rsidP="00A973D7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180"/>
                          <w:szCs w:val="180"/>
                        </w:rPr>
                      </w:pPr>
                      <w:r>
                        <w:rPr>
                          <w:rFonts w:ascii="Comic Sans MS" w:hAnsi="Comic Sans MS"/>
                          <w:sz w:val="180"/>
                          <w:szCs w:val="180"/>
                        </w:rPr>
                        <w:t>no</w:t>
                      </w:r>
                    </w:p>
                    <w:p w14:paraId="57C018DA" w14:textId="77777777" w:rsidR="00A973D7" w:rsidRPr="00123D55" w:rsidRDefault="00A973D7" w:rsidP="00A973D7">
                      <w:pPr>
                        <w:spacing w:after="0"/>
                        <w:rPr>
                          <w:rFonts w:ascii="Arial Black" w:hAnsi="Arial Black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A52BEBC" w14:textId="77777777" w:rsidR="00A973D7" w:rsidRDefault="00A973D7"/>
    <w:p w14:paraId="65674A8D" w14:textId="77777777" w:rsidR="00A973D7" w:rsidRDefault="00A973D7"/>
    <w:p w14:paraId="3D012539" w14:textId="77777777" w:rsidR="00A973D7" w:rsidRDefault="00A973D7" w:rsidP="00A973D7">
      <w:r>
        <w:br w:type="page"/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FFDCFED" wp14:editId="771E973A">
                <wp:simplePos x="0" y="0"/>
                <wp:positionH relativeFrom="column">
                  <wp:posOffset>6939915</wp:posOffset>
                </wp:positionH>
                <wp:positionV relativeFrom="paragraph">
                  <wp:posOffset>5039360</wp:posOffset>
                </wp:positionV>
                <wp:extent cx="3167380" cy="2159635"/>
                <wp:effectExtent l="76200" t="76200" r="90170" b="8826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7380" cy="21596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688B2625" w14:textId="77777777" w:rsidR="00A973D7" w:rsidRPr="00AB27C4" w:rsidRDefault="00A973D7" w:rsidP="00A973D7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180"/>
                                <w:szCs w:val="18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0"/>
                                <w:szCs w:val="180"/>
                              </w:rPr>
                              <w:t>are</w:t>
                            </w:r>
                          </w:p>
                          <w:p w14:paraId="3D433B4C" w14:textId="77777777" w:rsidR="00A973D7" w:rsidRPr="00123D55" w:rsidRDefault="00A973D7" w:rsidP="00A973D7">
                            <w:pPr>
                              <w:spacing w:after="0"/>
                              <w:rPr>
                                <w:rFonts w:ascii="Arial Black" w:hAnsi="Arial Black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FDCFED" id="Text Box 2" o:spid="_x0000_s1053" type="#_x0000_t202" style="position:absolute;margin-left:546.45pt;margin-top:396.8pt;width:249.4pt;height:170.0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" fillcolor="window" strokeweight=".5pt">
                <v:textbox>
                  <w:txbxContent>
                    <w:p w14:paraId="688B2625" w14:textId="77777777" w:rsidR="00A973D7" w:rsidRPr="00AB27C4" w:rsidRDefault="00A973D7" w:rsidP="00A973D7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180"/>
                          <w:szCs w:val="180"/>
                        </w:rPr>
                      </w:pPr>
                      <w:r>
                        <w:rPr>
                          <w:rFonts w:ascii="Comic Sans MS" w:hAnsi="Comic Sans MS"/>
                          <w:sz w:val="180"/>
                          <w:szCs w:val="180"/>
                        </w:rPr>
                        <w:t>are</w:t>
                      </w:r>
                    </w:p>
                    <w:p w14:paraId="3D433B4C" w14:textId="77777777" w:rsidR="00A973D7" w:rsidRPr="00123D55" w:rsidRDefault="00A973D7" w:rsidP="00A973D7">
                      <w:pPr>
                        <w:spacing w:after="0"/>
                        <w:rPr>
                          <w:rFonts w:ascii="Arial Black" w:hAnsi="Arial Black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B9C8E12" wp14:editId="70032812">
                <wp:simplePos x="0" y="0"/>
                <wp:positionH relativeFrom="column">
                  <wp:posOffset>6939915</wp:posOffset>
                </wp:positionH>
                <wp:positionV relativeFrom="paragraph">
                  <wp:posOffset>2510790</wp:posOffset>
                </wp:positionV>
                <wp:extent cx="3167380" cy="2159635"/>
                <wp:effectExtent l="76200" t="76200" r="90170" b="8826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7380" cy="21596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4E9A3AB5" w14:textId="77777777" w:rsidR="00A973D7" w:rsidRPr="00AB27C4" w:rsidRDefault="00A973D7" w:rsidP="00A973D7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180"/>
                                <w:szCs w:val="180"/>
                              </w:rPr>
                            </w:pPr>
                            <w:r w:rsidRPr="00AB27C4">
                              <w:rPr>
                                <w:rFonts w:ascii="Comic Sans MS" w:hAnsi="Comic Sans MS"/>
                                <w:sz w:val="180"/>
                                <w:szCs w:val="180"/>
                              </w:rPr>
                              <w:t>w</w:t>
                            </w:r>
                            <w:r>
                              <w:rPr>
                                <w:rFonts w:ascii="Comic Sans MS" w:hAnsi="Comic Sans MS"/>
                                <w:sz w:val="180"/>
                                <w:szCs w:val="180"/>
                              </w:rPr>
                              <w:t>ith</w:t>
                            </w:r>
                          </w:p>
                          <w:p w14:paraId="0DCB01B5" w14:textId="77777777" w:rsidR="00A973D7" w:rsidRPr="00123D55" w:rsidRDefault="00A973D7" w:rsidP="00A973D7">
                            <w:pPr>
                              <w:spacing w:after="0"/>
                              <w:rPr>
                                <w:rFonts w:ascii="Arial Black" w:hAnsi="Arial Black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9C8E12" id="Text Box 4" o:spid="_x0000_s1054" type="#_x0000_t202" style="position:absolute;margin-left:546.45pt;margin-top:197.7pt;width:249.4pt;height:170.0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" fillcolor="window" strokeweight=".5pt">
                <v:textbox>
                  <w:txbxContent>
                    <w:p w14:paraId="4E9A3AB5" w14:textId="77777777" w:rsidR="00A973D7" w:rsidRPr="00AB27C4" w:rsidRDefault="00A973D7" w:rsidP="00A973D7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180"/>
                          <w:szCs w:val="180"/>
                        </w:rPr>
                      </w:pPr>
                      <w:r w:rsidRPr="00AB27C4">
                        <w:rPr>
                          <w:rFonts w:ascii="Comic Sans MS" w:hAnsi="Comic Sans MS"/>
                          <w:sz w:val="180"/>
                          <w:szCs w:val="180"/>
                        </w:rPr>
                        <w:t>w</w:t>
                      </w:r>
                      <w:r>
                        <w:rPr>
                          <w:rFonts w:ascii="Comic Sans MS" w:hAnsi="Comic Sans MS"/>
                          <w:sz w:val="180"/>
                          <w:szCs w:val="180"/>
                        </w:rPr>
                        <w:t>ith</w:t>
                      </w:r>
                    </w:p>
                    <w:p w14:paraId="0DCB01B5" w14:textId="77777777" w:rsidR="00A973D7" w:rsidRPr="00123D55" w:rsidRDefault="00A973D7" w:rsidP="00A973D7">
                      <w:pPr>
                        <w:spacing w:after="0"/>
                        <w:rPr>
                          <w:rFonts w:ascii="Arial Black" w:hAnsi="Arial Black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4252B28" wp14:editId="60F577AB">
                <wp:simplePos x="0" y="0"/>
                <wp:positionH relativeFrom="column">
                  <wp:posOffset>6941185</wp:posOffset>
                </wp:positionH>
                <wp:positionV relativeFrom="paragraph">
                  <wp:posOffset>-27940</wp:posOffset>
                </wp:positionV>
                <wp:extent cx="3167380" cy="2159635"/>
                <wp:effectExtent l="76200" t="76200" r="90170" b="8826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7380" cy="21596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53E945A6" w14:textId="77777777" w:rsidR="00A973D7" w:rsidRPr="00AB27C4" w:rsidRDefault="00A973D7" w:rsidP="00A973D7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180"/>
                                <w:szCs w:val="180"/>
                              </w:rPr>
                            </w:pPr>
                            <w:r w:rsidRPr="00AB27C4">
                              <w:rPr>
                                <w:rFonts w:ascii="Comic Sans MS" w:hAnsi="Comic Sans MS"/>
                                <w:sz w:val="180"/>
                                <w:szCs w:val="180"/>
                              </w:rPr>
                              <w:t>he</w:t>
                            </w:r>
                          </w:p>
                          <w:p w14:paraId="3721DACE" w14:textId="77777777" w:rsidR="00A973D7" w:rsidRPr="00123D55" w:rsidRDefault="00A973D7" w:rsidP="00A973D7">
                            <w:pPr>
                              <w:spacing w:after="0"/>
                              <w:rPr>
                                <w:rFonts w:ascii="Arial Black" w:hAnsi="Arial Black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252B28" id="Text Box 8" o:spid="_x0000_s1055" type="#_x0000_t202" style="position:absolute;margin-left:546.55pt;margin-top:-2.2pt;width:249.4pt;height:170.0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" fillcolor="window" strokeweight=".5pt">
                <v:textbox>
                  <w:txbxContent>
                    <w:p w14:paraId="53E945A6" w14:textId="77777777" w:rsidR="00A973D7" w:rsidRPr="00AB27C4" w:rsidRDefault="00A973D7" w:rsidP="00A973D7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180"/>
                          <w:szCs w:val="180"/>
                        </w:rPr>
                      </w:pPr>
                      <w:r w:rsidRPr="00AB27C4">
                        <w:rPr>
                          <w:rFonts w:ascii="Comic Sans MS" w:hAnsi="Comic Sans MS"/>
                          <w:sz w:val="180"/>
                          <w:szCs w:val="180"/>
                        </w:rPr>
                        <w:t>he</w:t>
                      </w:r>
                    </w:p>
                    <w:p w14:paraId="3721DACE" w14:textId="77777777" w:rsidR="00A973D7" w:rsidRPr="00123D55" w:rsidRDefault="00A973D7" w:rsidP="00A973D7">
                      <w:pPr>
                        <w:spacing w:after="0"/>
                        <w:rPr>
                          <w:rFonts w:ascii="Arial Black" w:hAnsi="Arial Black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3FCC8AB" wp14:editId="53AB1107">
                <wp:simplePos x="0" y="0"/>
                <wp:positionH relativeFrom="column">
                  <wp:posOffset>6779260</wp:posOffset>
                </wp:positionH>
                <wp:positionV relativeFrom="paragraph">
                  <wp:posOffset>-18415</wp:posOffset>
                </wp:positionV>
                <wp:extent cx="0" cy="7217410"/>
                <wp:effectExtent l="0" t="0" r="19050" b="254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21741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dash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FE0CEC7" id="Straight Connector 11" o:spid="_x0000_s1026" style="position:absolute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33.8pt,-1.45pt" to="533.8pt,56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" strokecolor="windowText">
                <v:stroke dashstyle="dashDot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4B90944" wp14:editId="29A559BC">
                <wp:simplePos x="0" y="0"/>
                <wp:positionH relativeFrom="column">
                  <wp:posOffset>-80645</wp:posOffset>
                </wp:positionH>
                <wp:positionV relativeFrom="paragraph">
                  <wp:posOffset>5041265</wp:posOffset>
                </wp:positionV>
                <wp:extent cx="3167380" cy="2159635"/>
                <wp:effectExtent l="76200" t="76200" r="90170" b="8826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7380" cy="21596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636ED112" w14:textId="77777777" w:rsidR="00A973D7" w:rsidRPr="00AB27C4" w:rsidRDefault="00A973D7" w:rsidP="00A973D7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180"/>
                                <w:szCs w:val="18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0"/>
                                <w:szCs w:val="180"/>
                              </w:rPr>
                              <w:t>good</w:t>
                            </w:r>
                          </w:p>
                          <w:p w14:paraId="2D5795B4" w14:textId="77777777" w:rsidR="00A973D7" w:rsidRPr="00123D55" w:rsidRDefault="00A973D7" w:rsidP="00A973D7">
                            <w:pPr>
                              <w:spacing w:after="0"/>
                              <w:rPr>
                                <w:rFonts w:ascii="Arial Black" w:hAnsi="Arial Black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B90944" id="Text Box 14" o:spid="_x0000_s1056" type="#_x0000_t202" style="position:absolute;margin-left:-6.35pt;margin-top:396.95pt;width:249.4pt;height:170.0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" fillcolor="window" strokeweight=".5pt">
                <v:textbox>
                  <w:txbxContent>
                    <w:p w14:paraId="636ED112" w14:textId="77777777" w:rsidR="00A973D7" w:rsidRPr="00AB27C4" w:rsidRDefault="00A973D7" w:rsidP="00A973D7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180"/>
                          <w:szCs w:val="180"/>
                        </w:rPr>
                      </w:pPr>
                      <w:r>
                        <w:rPr>
                          <w:rFonts w:ascii="Comic Sans MS" w:hAnsi="Comic Sans MS"/>
                          <w:sz w:val="180"/>
                          <w:szCs w:val="180"/>
                        </w:rPr>
                        <w:t>good</w:t>
                      </w:r>
                    </w:p>
                    <w:p w14:paraId="2D5795B4" w14:textId="77777777" w:rsidR="00A973D7" w:rsidRPr="00123D55" w:rsidRDefault="00A973D7" w:rsidP="00A973D7">
                      <w:pPr>
                        <w:spacing w:after="0"/>
                        <w:rPr>
                          <w:rFonts w:ascii="Arial Black" w:hAnsi="Arial Black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7704794" wp14:editId="3976E124">
                <wp:simplePos x="0" y="0"/>
                <wp:positionH relativeFrom="column">
                  <wp:posOffset>-78105</wp:posOffset>
                </wp:positionH>
                <wp:positionV relativeFrom="paragraph">
                  <wp:posOffset>2510790</wp:posOffset>
                </wp:positionV>
                <wp:extent cx="3167380" cy="2159635"/>
                <wp:effectExtent l="76200" t="76200" r="90170" b="8826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7380" cy="21596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4C76D1B4" w14:textId="77777777" w:rsidR="00A973D7" w:rsidRPr="00AB27C4" w:rsidRDefault="00A973D7" w:rsidP="00A973D7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180"/>
                                <w:szCs w:val="18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0"/>
                                <w:szCs w:val="180"/>
                              </w:rPr>
                              <w:t>she</w:t>
                            </w:r>
                          </w:p>
                          <w:p w14:paraId="0557CF25" w14:textId="77777777" w:rsidR="00A973D7" w:rsidRPr="00123D55" w:rsidRDefault="00A973D7" w:rsidP="00A973D7">
                            <w:pPr>
                              <w:spacing w:after="0"/>
                              <w:rPr>
                                <w:rFonts w:ascii="Arial Black" w:hAnsi="Arial Black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704794" id="Text Box 17" o:spid="_x0000_s1057" type="#_x0000_t202" style="position:absolute;margin-left:-6.15pt;margin-top:197.7pt;width:249.4pt;height:170.0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" fillcolor="window" strokeweight=".5pt">
                <v:textbox>
                  <w:txbxContent>
                    <w:p w14:paraId="4C76D1B4" w14:textId="77777777" w:rsidR="00A973D7" w:rsidRPr="00AB27C4" w:rsidRDefault="00A973D7" w:rsidP="00A973D7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180"/>
                          <w:szCs w:val="180"/>
                        </w:rPr>
                      </w:pPr>
                      <w:r>
                        <w:rPr>
                          <w:rFonts w:ascii="Comic Sans MS" w:hAnsi="Comic Sans MS"/>
                          <w:sz w:val="180"/>
                          <w:szCs w:val="180"/>
                        </w:rPr>
                        <w:t>she</w:t>
                      </w:r>
                    </w:p>
                    <w:p w14:paraId="0557CF25" w14:textId="77777777" w:rsidR="00A973D7" w:rsidRPr="00123D55" w:rsidRDefault="00A973D7" w:rsidP="00A973D7">
                      <w:pPr>
                        <w:spacing w:after="0"/>
                        <w:rPr>
                          <w:rFonts w:ascii="Arial Black" w:hAnsi="Arial Black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0A7FCE5" wp14:editId="679D965C">
                <wp:simplePos x="0" y="0"/>
                <wp:positionH relativeFrom="column">
                  <wp:posOffset>-78740</wp:posOffset>
                </wp:positionH>
                <wp:positionV relativeFrom="paragraph">
                  <wp:posOffset>-27940</wp:posOffset>
                </wp:positionV>
                <wp:extent cx="3167380" cy="2159635"/>
                <wp:effectExtent l="76200" t="76200" r="90170" b="8826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7380" cy="21596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1C675A71" w14:textId="77777777" w:rsidR="00A973D7" w:rsidRPr="00AB27C4" w:rsidRDefault="00A973D7" w:rsidP="00A973D7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180"/>
                                <w:szCs w:val="18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0"/>
                                <w:szCs w:val="180"/>
                              </w:rPr>
                              <w:t>we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A7FCE5" id="Text Box 18" o:spid="_x0000_s1058" type="#_x0000_t202" style="position:absolute;margin-left:-6.2pt;margin-top:-2.2pt;width:249.4pt;height:170.0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" fillcolor="window" strokeweight=".5pt">
                <v:textbox>
                  <w:txbxContent>
                    <w:p w14:paraId="1C675A71" w14:textId="77777777" w:rsidR="00A973D7" w:rsidRPr="00AB27C4" w:rsidRDefault="00A973D7" w:rsidP="00A973D7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180"/>
                          <w:szCs w:val="180"/>
                        </w:rPr>
                      </w:pPr>
                      <w:r>
                        <w:rPr>
                          <w:rFonts w:ascii="Comic Sans MS" w:hAnsi="Comic Sans MS"/>
                          <w:sz w:val="180"/>
                          <w:szCs w:val="180"/>
                        </w:rPr>
                        <w:t>we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39E37F7" wp14:editId="07D5D1D4">
                <wp:simplePos x="0" y="0"/>
                <wp:positionH relativeFrom="column">
                  <wp:posOffset>3274060</wp:posOffset>
                </wp:positionH>
                <wp:positionV relativeFrom="paragraph">
                  <wp:posOffset>-18415</wp:posOffset>
                </wp:positionV>
                <wp:extent cx="0" cy="7217410"/>
                <wp:effectExtent l="0" t="0" r="19050" b="254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21741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dash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E290019" id="Straight Connector 19" o:spid="_x0000_s1026" style="position:absolute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7.8pt,-1.45pt" to="257.8pt,56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" strokecolor="windowText">
                <v:stroke dashstyle="dashDot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0DF765A" wp14:editId="07CC275A">
                <wp:simplePos x="0" y="0"/>
                <wp:positionH relativeFrom="column">
                  <wp:posOffset>-126365</wp:posOffset>
                </wp:positionH>
                <wp:positionV relativeFrom="paragraph">
                  <wp:posOffset>4877435</wp:posOffset>
                </wp:positionV>
                <wp:extent cx="10364470" cy="0"/>
                <wp:effectExtent l="0" t="0" r="17780" b="190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6447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dashDot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4991A1" id="Straight Connector 22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95pt,384.05pt" to="806.15pt,38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">
                <v:stroke dashstyle="dashDot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E0E5434" wp14:editId="46C124AF">
                <wp:simplePos x="0" y="0"/>
                <wp:positionH relativeFrom="column">
                  <wp:posOffset>-126365</wp:posOffset>
                </wp:positionH>
                <wp:positionV relativeFrom="paragraph">
                  <wp:posOffset>2324735</wp:posOffset>
                </wp:positionV>
                <wp:extent cx="10364470" cy="0"/>
                <wp:effectExtent l="0" t="0" r="17780" b="190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6447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dashDot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8C55D1" id="Straight Connector 23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95pt,183.05pt" to="806.15pt,18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">
                <v:stroke dashstyle="dashDot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AA92696" wp14:editId="463A409A">
                <wp:simplePos x="0" y="0"/>
                <wp:positionH relativeFrom="column">
                  <wp:posOffset>3444240</wp:posOffset>
                </wp:positionH>
                <wp:positionV relativeFrom="paragraph">
                  <wp:posOffset>5034915</wp:posOffset>
                </wp:positionV>
                <wp:extent cx="3168000" cy="2160000"/>
                <wp:effectExtent l="76200" t="76200" r="90170" b="8826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8000" cy="2160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1F37664C" w14:textId="77777777" w:rsidR="00A973D7" w:rsidRPr="00AB27C4" w:rsidRDefault="00A973D7" w:rsidP="00A973D7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180"/>
                                <w:szCs w:val="18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0"/>
                                <w:szCs w:val="180"/>
                              </w:rPr>
                              <w:t>they</w:t>
                            </w:r>
                          </w:p>
                          <w:p w14:paraId="2B5C4202" w14:textId="77777777" w:rsidR="00A973D7" w:rsidRPr="00123D55" w:rsidRDefault="00A973D7" w:rsidP="00A973D7">
                            <w:pPr>
                              <w:spacing w:after="0"/>
                              <w:rPr>
                                <w:rFonts w:ascii="Arial Black" w:hAnsi="Arial Black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A92696" id="Text Box 24" o:spid="_x0000_s1059" type="#_x0000_t202" style="position:absolute;margin-left:271.2pt;margin-top:396.45pt;width:249.45pt;height:170.1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" fillcolor="window" strokeweight=".5pt">
                <v:textbox>
                  <w:txbxContent>
                    <w:p w14:paraId="1F37664C" w14:textId="77777777" w:rsidR="00A973D7" w:rsidRPr="00AB27C4" w:rsidRDefault="00A973D7" w:rsidP="00A973D7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180"/>
                          <w:szCs w:val="180"/>
                        </w:rPr>
                      </w:pPr>
                      <w:r>
                        <w:rPr>
                          <w:rFonts w:ascii="Comic Sans MS" w:hAnsi="Comic Sans MS"/>
                          <w:sz w:val="180"/>
                          <w:szCs w:val="180"/>
                        </w:rPr>
                        <w:t>they</w:t>
                      </w:r>
                    </w:p>
                    <w:p w14:paraId="2B5C4202" w14:textId="77777777" w:rsidR="00A973D7" w:rsidRPr="00123D55" w:rsidRDefault="00A973D7" w:rsidP="00A973D7">
                      <w:pPr>
                        <w:spacing w:after="0"/>
                        <w:rPr>
                          <w:rFonts w:ascii="Arial Black" w:hAnsi="Arial Black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3CD3461" wp14:editId="325F3E50">
                <wp:simplePos x="0" y="0"/>
                <wp:positionH relativeFrom="column">
                  <wp:posOffset>3444240</wp:posOffset>
                </wp:positionH>
                <wp:positionV relativeFrom="paragraph">
                  <wp:posOffset>2520315</wp:posOffset>
                </wp:positionV>
                <wp:extent cx="3168000" cy="2160000"/>
                <wp:effectExtent l="76200" t="76200" r="90170" b="88265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8000" cy="2160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482492F1" w14:textId="77777777" w:rsidR="00A973D7" w:rsidRPr="00AB27C4" w:rsidRDefault="00A973D7" w:rsidP="00A973D7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180"/>
                                <w:szCs w:val="18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0"/>
                                <w:szCs w:val="180"/>
                              </w:rPr>
                              <w:t>come</w:t>
                            </w:r>
                          </w:p>
                          <w:p w14:paraId="3E26134C" w14:textId="77777777" w:rsidR="00A973D7" w:rsidRPr="00123D55" w:rsidRDefault="00A973D7" w:rsidP="00A973D7">
                            <w:pPr>
                              <w:spacing w:after="0"/>
                              <w:rPr>
                                <w:rFonts w:ascii="Arial Black" w:hAnsi="Arial Black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CD3461" id="Text Box 25" o:spid="_x0000_s1060" type="#_x0000_t202" style="position:absolute;margin-left:271.2pt;margin-top:198.45pt;width:249.45pt;height:170.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" fillcolor="window" strokeweight=".5pt">
                <v:textbox>
                  <w:txbxContent>
                    <w:p w14:paraId="482492F1" w14:textId="77777777" w:rsidR="00A973D7" w:rsidRPr="00AB27C4" w:rsidRDefault="00A973D7" w:rsidP="00A973D7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180"/>
                          <w:szCs w:val="180"/>
                        </w:rPr>
                      </w:pPr>
                      <w:r>
                        <w:rPr>
                          <w:rFonts w:ascii="Comic Sans MS" w:hAnsi="Comic Sans MS"/>
                          <w:sz w:val="180"/>
                          <w:szCs w:val="180"/>
                        </w:rPr>
                        <w:t>come</w:t>
                      </w:r>
                    </w:p>
                    <w:p w14:paraId="3E26134C" w14:textId="77777777" w:rsidR="00A973D7" w:rsidRPr="00123D55" w:rsidRDefault="00A973D7" w:rsidP="00A973D7">
                      <w:pPr>
                        <w:spacing w:after="0"/>
                        <w:rPr>
                          <w:rFonts w:ascii="Arial Black" w:hAnsi="Arial Black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AE64B12" wp14:editId="3FDABA5F">
                <wp:simplePos x="0" y="0"/>
                <wp:positionH relativeFrom="column">
                  <wp:posOffset>3442335</wp:posOffset>
                </wp:positionH>
                <wp:positionV relativeFrom="paragraph">
                  <wp:posOffset>-14605</wp:posOffset>
                </wp:positionV>
                <wp:extent cx="3168000" cy="2160000"/>
                <wp:effectExtent l="76200" t="76200" r="90170" b="88265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8000" cy="2160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220B5443" w14:textId="77777777" w:rsidR="00A973D7" w:rsidRPr="00AB27C4" w:rsidRDefault="00A973D7" w:rsidP="00A973D7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180"/>
                                <w:szCs w:val="18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0"/>
                                <w:szCs w:val="180"/>
                              </w:rPr>
                              <w:t>have</w:t>
                            </w:r>
                          </w:p>
                          <w:p w14:paraId="27AC4304" w14:textId="77777777" w:rsidR="00A973D7" w:rsidRPr="00123D55" w:rsidRDefault="00A973D7" w:rsidP="00A973D7">
                            <w:pPr>
                              <w:spacing w:after="0"/>
                              <w:rPr>
                                <w:rFonts w:ascii="Arial Black" w:hAnsi="Arial Black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E64B12" id="Text Box 26" o:spid="_x0000_s1061" type="#_x0000_t202" style="position:absolute;margin-left:271.05pt;margin-top:-1.15pt;width:249.45pt;height:170.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" fillcolor="window" strokeweight=".5pt">
                <v:textbox>
                  <w:txbxContent>
                    <w:p w14:paraId="220B5443" w14:textId="77777777" w:rsidR="00A973D7" w:rsidRPr="00AB27C4" w:rsidRDefault="00A973D7" w:rsidP="00A973D7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180"/>
                          <w:szCs w:val="180"/>
                        </w:rPr>
                      </w:pPr>
                      <w:r>
                        <w:rPr>
                          <w:rFonts w:ascii="Comic Sans MS" w:hAnsi="Comic Sans MS"/>
                          <w:sz w:val="180"/>
                          <w:szCs w:val="180"/>
                        </w:rPr>
                        <w:t>have</w:t>
                      </w:r>
                    </w:p>
                    <w:p w14:paraId="27AC4304" w14:textId="77777777" w:rsidR="00A973D7" w:rsidRPr="00123D55" w:rsidRDefault="00A973D7" w:rsidP="00A973D7">
                      <w:pPr>
                        <w:spacing w:after="0"/>
                        <w:rPr>
                          <w:rFonts w:ascii="Arial Black" w:hAnsi="Arial Black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036BC1A" w14:textId="77777777" w:rsidR="00A973D7" w:rsidRDefault="00A973D7"/>
    <w:p w14:paraId="62150E3F" w14:textId="4103F765" w:rsidR="00FD23BC" w:rsidRDefault="00123D55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CD06286" wp14:editId="41608E23">
                <wp:simplePos x="0" y="0"/>
                <wp:positionH relativeFrom="column">
                  <wp:posOffset>6939915</wp:posOffset>
                </wp:positionH>
                <wp:positionV relativeFrom="paragraph">
                  <wp:posOffset>5039360</wp:posOffset>
                </wp:positionV>
                <wp:extent cx="3167380" cy="2159635"/>
                <wp:effectExtent l="76200" t="76200" r="90170" b="8826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7380" cy="21596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chemeClr val="tx1"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BE7B6F" w14:textId="77777777" w:rsidR="00A96246" w:rsidRPr="00AB27C4" w:rsidRDefault="00AB27C4" w:rsidP="00A96246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180"/>
                                <w:szCs w:val="180"/>
                              </w:rPr>
                            </w:pPr>
                            <w:r w:rsidRPr="00AB27C4">
                              <w:rPr>
                                <w:rFonts w:ascii="Comic Sans MS" w:hAnsi="Comic Sans MS"/>
                                <w:sz w:val="180"/>
                                <w:szCs w:val="180"/>
                              </w:rPr>
                              <w:t>me</w:t>
                            </w:r>
                          </w:p>
                          <w:p w14:paraId="2B9222EC" w14:textId="77777777" w:rsidR="000002DD" w:rsidRPr="00123D55" w:rsidRDefault="000002DD" w:rsidP="00123D55">
                            <w:pPr>
                              <w:spacing w:after="0"/>
                              <w:rPr>
                                <w:rFonts w:ascii="Arial Black" w:hAnsi="Arial Black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629E10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546.45pt;margin-top:396.8pt;width:249.4pt;height:170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" fillcolor="white [3201]" strokeweight=".5pt">
                <v:textbox>
                  <w:txbxContent>
                    <w:p w:rsidR="00A96246" w:rsidRPr="00AB27C4" w:rsidRDefault="00AB27C4" w:rsidP="00A96246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180"/>
                          <w:szCs w:val="180"/>
                        </w:rPr>
                      </w:pPr>
                      <w:r w:rsidRPr="00AB27C4">
                        <w:rPr>
                          <w:rFonts w:ascii="Comic Sans MS" w:hAnsi="Comic Sans MS"/>
                          <w:sz w:val="180"/>
                          <w:szCs w:val="180"/>
                        </w:rPr>
                        <w:t>me</w:t>
                      </w:r>
                    </w:p>
                    <w:p w:rsidR="000002DD" w:rsidRPr="00123D55" w:rsidRDefault="000002DD" w:rsidP="00123D55">
                      <w:pPr>
                        <w:spacing w:after="0"/>
                        <w:rPr>
                          <w:rFonts w:ascii="Arial Black" w:hAnsi="Arial Black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039BE4A" wp14:editId="3245F41A">
                <wp:simplePos x="0" y="0"/>
                <wp:positionH relativeFrom="column">
                  <wp:posOffset>6939915</wp:posOffset>
                </wp:positionH>
                <wp:positionV relativeFrom="paragraph">
                  <wp:posOffset>2510790</wp:posOffset>
                </wp:positionV>
                <wp:extent cx="3167380" cy="2159635"/>
                <wp:effectExtent l="76200" t="76200" r="90170" b="8826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7380" cy="21596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chemeClr val="tx1"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8AF2E1" w14:textId="77777777" w:rsidR="00AB27C4" w:rsidRPr="00AB27C4" w:rsidRDefault="00AB27C4" w:rsidP="00AB27C4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180"/>
                                <w:szCs w:val="180"/>
                              </w:rPr>
                            </w:pPr>
                            <w:r w:rsidRPr="00AB27C4">
                              <w:rPr>
                                <w:rFonts w:ascii="Comic Sans MS" w:hAnsi="Comic Sans MS"/>
                                <w:sz w:val="180"/>
                                <w:szCs w:val="180"/>
                              </w:rPr>
                              <w:t>what</w:t>
                            </w:r>
                          </w:p>
                          <w:p w14:paraId="02946D1F" w14:textId="77777777" w:rsidR="000002DD" w:rsidRPr="00123D55" w:rsidRDefault="000002DD" w:rsidP="00123D55">
                            <w:pPr>
                              <w:spacing w:after="0"/>
                              <w:rPr>
                                <w:rFonts w:ascii="Arial Black" w:hAnsi="Arial Black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C2EAF" id="Text Box 10" o:spid="_x0000_s1027" type="#_x0000_t202" style="position:absolute;margin-left:546.45pt;margin-top:197.7pt;width:249.4pt;height:170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" fillcolor="white [3201]" strokeweight=".5pt">
                <v:textbox>
                  <w:txbxContent>
                    <w:p w:rsidR="00AB27C4" w:rsidRPr="00AB27C4" w:rsidRDefault="00AB27C4" w:rsidP="00AB27C4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180"/>
                          <w:szCs w:val="180"/>
                        </w:rPr>
                      </w:pPr>
                      <w:r w:rsidRPr="00AB27C4">
                        <w:rPr>
                          <w:rFonts w:ascii="Comic Sans MS" w:hAnsi="Comic Sans MS"/>
                          <w:sz w:val="180"/>
                          <w:szCs w:val="180"/>
                        </w:rPr>
                        <w:t>what</w:t>
                      </w:r>
                    </w:p>
                    <w:p w:rsidR="000002DD" w:rsidRPr="00123D55" w:rsidRDefault="000002DD" w:rsidP="00123D55">
                      <w:pPr>
                        <w:spacing w:after="0"/>
                        <w:rPr>
                          <w:rFonts w:ascii="Arial Black" w:hAnsi="Arial Black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0B24D68" wp14:editId="13505EF5">
                <wp:simplePos x="0" y="0"/>
                <wp:positionH relativeFrom="column">
                  <wp:posOffset>6941185</wp:posOffset>
                </wp:positionH>
                <wp:positionV relativeFrom="paragraph">
                  <wp:posOffset>-27940</wp:posOffset>
                </wp:positionV>
                <wp:extent cx="3167380" cy="2159635"/>
                <wp:effectExtent l="76200" t="76200" r="90170" b="8826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7380" cy="21596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chemeClr val="tx1"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FC032E" w14:textId="77777777" w:rsidR="00A96246" w:rsidRPr="00AB27C4" w:rsidRDefault="00AB27C4" w:rsidP="00A96246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180"/>
                                <w:szCs w:val="180"/>
                              </w:rPr>
                            </w:pPr>
                            <w:r w:rsidRPr="00AB27C4">
                              <w:rPr>
                                <w:rFonts w:ascii="Comic Sans MS" w:hAnsi="Comic Sans MS"/>
                                <w:sz w:val="180"/>
                                <w:szCs w:val="180"/>
                              </w:rPr>
                              <w:t>here</w:t>
                            </w:r>
                          </w:p>
                          <w:p w14:paraId="3212E55C" w14:textId="77777777" w:rsidR="000002DD" w:rsidRPr="00123D55" w:rsidRDefault="000002DD" w:rsidP="00123D55">
                            <w:pPr>
                              <w:spacing w:after="0"/>
                              <w:rPr>
                                <w:rFonts w:ascii="Arial Black" w:hAnsi="Arial Black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9678DE" id="Text Box 7" o:spid="_x0000_s1028" type="#_x0000_t202" style="position:absolute;margin-left:546.55pt;margin-top:-2.2pt;width:249.4pt;height:170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" fillcolor="white [3201]" strokeweight=".5pt">
                <v:textbox>
                  <w:txbxContent>
                    <w:p w:rsidR="00A96246" w:rsidRPr="00AB27C4" w:rsidRDefault="00AB27C4" w:rsidP="00A96246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180"/>
                          <w:szCs w:val="180"/>
                        </w:rPr>
                      </w:pPr>
                      <w:r w:rsidRPr="00AB27C4">
                        <w:rPr>
                          <w:rFonts w:ascii="Comic Sans MS" w:hAnsi="Comic Sans MS"/>
                          <w:sz w:val="180"/>
                          <w:szCs w:val="180"/>
                        </w:rPr>
                        <w:t>here</w:t>
                      </w:r>
                    </w:p>
                    <w:p w:rsidR="000002DD" w:rsidRPr="00123D55" w:rsidRDefault="000002DD" w:rsidP="00123D55">
                      <w:pPr>
                        <w:spacing w:after="0"/>
                        <w:rPr>
                          <w:rFonts w:ascii="Arial Black" w:hAnsi="Arial Black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D579E1F" wp14:editId="7559B8D1">
                <wp:simplePos x="0" y="0"/>
                <wp:positionH relativeFrom="column">
                  <wp:posOffset>6779260</wp:posOffset>
                </wp:positionH>
                <wp:positionV relativeFrom="paragraph">
                  <wp:posOffset>-18415</wp:posOffset>
                </wp:positionV>
                <wp:extent cx="0" cy="7217410"/>
                <wp:effectExtent l="0" t="0" r="19050" b="254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21741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74BB375" id="Straight Connector 21" o:spid="_x0000_s1026" style="position:absolute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33.8pt,-1.45pt" to="533.8pt,56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" strokecolor="black [3213]">
                <v:stroke dashstyle="dashDot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14148D" wp14:editId="33652AFB">
                <wp:simplePos x="0" y="0"/>
                <wp:positionH relativeFrom="column">
                  <wp:posOffset>-80645</wp:posOffset>
                </wp:positionH>
                <wp:positionV relativeFrom="paragraph">
                  <wp:posOffset>5041265</wp:posOffset>
                </wp:positionV>
                <wp:extent cx="3167380" cy="2159635"/>
                <wp:effectExtent l="76200" t="76200" r="90170" b="8826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7380" cy="21596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07895842" w14:textId="77777777" w:rsidR="00A96246" w:rsidRPr="00AB27C4" w:rsidRDefault="00AB27C4" w:rsidP="00A96246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180"/>
                                <w:szCs w:val="180"/>
                              </w:rPr>
                            </w:pPr>
                            <w:r w:rsidRPr="00AB27C4">
                              <w:rPr>
                                <w:rFonts w:ascii="Comic Sans MS" w:hAnsi="Comic Sans MS"/>
                                <w:sz w:val="180"/>
                                <w:szCs w:val="180"/>
                              </w:rPr>
                              <w:t>to</w:t>
                            </w:r>
                          </w:p>
                          <w:p w14:paraId="3B0B7DEB" w14:textId="77777777" w:rsidR="000002DD" w:rsidRPr="00123D55" w:rsidRDefault="000002DD" w:rsidP="00123D55">
                            <w:pPr>
                              <w:spacing w:after="0"/>
                              <w:rPr>
                                <w:rFonts w:ascii="Arial Black" w:hAnsi="Arial Black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393C0F" id="Text Box 3" o:spid="_x0000_s1029" type="#_x0000_t202" style="position:absolute;margin-left:-6.35pt;margin-top:396.95pt;width:249.4pt;height:170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" fillcolor="window" strokeweight=".5pt">
                <v:textbox>
                  <w:txbxContent>
                    <w:p w:rsidR="00A96246" w:rsidRPr="00AB27C4" w:rsidRDefault="00AB27C4" w:rsidP="00A96246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180"/>
                          <w:szCs w:val="180"/>
                        </w:rPr>
                      </w:pPr>
                      <w:r w:rsidRPr="00AB27C4">
                        <w:rPr>
                          <w:rFonts w:ascii="Comic Sans MS" w:hAnsi="Comic Sans MS"/>
                          <w:sz w:val="180"/>
                          <w:szCs w:val="180"/>
                        </w:rPr>
                        <w:t>to</w:t>
                      </w:r>
                    </w:p>
                    <w:p w:rsidR="000002DD" w:rsidRPr="00123D55" w:rsidRDefault="000002DD" w:rsidP="00123D55">
                      <w:pPr>
                        <w:spacing w:after="0"/>
                        <w:rPr>
                          <w:rFonts w:ascii="Arial Black" w:hAnsi="Arial Black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2EBD25" wp14:editId="5B1B05BD">
                <wp:simplePos x="0" y="0"/>
                <wp:positionH relativeFrom="column">
                  <wp:posOffset>-78105</wp:posOffset>
                </wp:positionH>
                <wp:positionV relativeFrom="paragraph">
                  <wp:posOffset>2510790</wp:posOffset>
                </wp:positionV>
                <wp:extent cx="3167380" cy="2159635"/>
                <wp:effectExtent l="76200" t="76200" r="90170" b="8826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7380" cy="21596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chemeClr val="tx1"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00088A" w14:textId="77777777" w:rsidR="00A96246" w:rsidRPr="00AB27C4" w:rsidRDefault="00AB27C4" w:rsidP="00A96246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180"/>
                                <w:szCs w:val="180"/>
                              </w:rPr>
                            </w:pPr>
                            <w:r w:rsidRPr="00AB27C4">
                              <w:rPr>
                                <w:rFonts w:ascii="Comic Sans MS" w:hAnsi="Comic Sans MS"/>
                                <w:sz w:val="180"/>
                                <w:szCs w:val="180"/>
                              </w:rPr>
                              <w:t>go</w:t>
                            </w:r>
                          </w:p>
                          <w:p w14:paraId="2E54596B" w14:textId="77777777" w:rsidR="000002DD" w:rsidRPr="00123D55" w:rsidRDefault="000002DD" w:rsidP="00123D55">
                            <w:pPr>
                              <w:spacing w:after="0"/>
                              <w:rPr>
                                <w:rFonts w:ascii="Arial Black" w:hAnsi="Arial Black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CAEAF1" id="Text Box 6" o:spid="_x0000_s1030" type="#_x0000_t202" style="position:absolute;margin-left:-6.15pt;margin-top:197.7pt;width:249.4pt;height:170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" fillcolor="white [3201]" strokeweight=".5pt">
                <v:textbox>
                  <w:txbxContent>
                    <w:p w:rsidR="00A96246" w:rsidRPr="00AB27C4" w:rsidRDefault="00AB27C4" w:rsidP="00A96246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180"/>
                          <w:szCs w:val="180"/>
                        </w:rPr>
                      </w:pPr>
                      <w:r w:rsidRPr="00AB27C4">
                        <w:rPr>
                          <w:rFonts w:ascii="Comic Sans MS" w:hAnsi="Comic Sans MS"/>
                          <w:sz w:val="180"/>
                          <w:szCs w:val="180"/>
                        </w:rPr>
                        <w:t>go</w:t>
                      </w:r>
                    </w:p>
                    <w:p w:rsidR="000002DD" w:rsidRPr="00123D55" w:rsidRDefault="000002DD" w:rsidP="00123D55">
                      <w:pPr>
                        <w:spacing w:after="0"/>
                        <w:rPr>
                          <w:rFonts w:ascii="Arial Black" w:hAnsi="Arial Black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B80092" wp14:editId="4BFAC3DE">
                <wp:simplePos x="0" y="0"/>
                <wp:positionH relativeFrom="column">
                  <wp:posOffset>-78740</wp:posOffset>
                </wp:positionH>
                <wp:positionV relativeFrom="paragraph">
                  <wp:posOffset>-27940</wp:posOffset>
                </wp:positionV>
                <wp:extent cx="3167380" cy="2159635"/>
                <wp:effectExtent l="76200" t="76200" r="90170" b="8826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7380" cy="21596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chemeClr val="tx1"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C7CB4A" w14:textId="77777777" w:rsidR="000002DD" w:rsidRPr="00AB27C4" w:rsidRDefault="00AB27C4" w:rsidP="00A96246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180"/>
                                <w:szCs w:val="180"/>
                              </w:rPr>
                            </w:pPr>
                            <w:r w:rsidRPr="00AB27C4">
                              <w:rPr>
                                <w:rFonts w:ascii="Comic Sans MS" w:hAnsi="Comic Sans MS"/>
                                <w:sz w:val="180"/>
                                <w:szCs w:val="180"/>
                              </w:rPr>
                              <w:t>and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C5ECF5" id="Text Box 1" o:spid="_x0000_s1031" type="#_x0000_t202" style="position:absolute;margin-left:-6.2pt;margin-top:-2.2pt;width:249.4pt;height:170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" fillcolor="white [3201]" strokeweight=".5pt">
                <v:textbox>
                  <w:txbxContent>
                    <w:p w:rsidR="000002DD" w:rsidRPr="00AB27C4" w:rsidRDefault="00AB27C4" w:rsidP="00A96246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180"/>
                          <w:szCs w:val="180"/>
                        </w:rPr>
                      </w:pPr>
                      <w:r w:rsidRPr="00AB27C4">
                        <w:rPr>
                          <w:rFonts w:ascii="Comic Sans MS" w:hAnsi="Comic Sans MS"/>
                          <w:sz w:val="180"/>
                          <w:szCs w:val="180"/>
                        </w:rPr>
                        <w:t>and</w:t>
                      </w:r>
                    </w:p>
                  </w:txbxContent>
                </v:textbox>
              </v:shape>
            </w:pict>
          </mc:Fallback>
        </mc:AlternateContent>
      </w:r>
      <w:r w:rsidR="00202ED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E390BE3" wp14:editId="1D8A076A">
                <wp:simplePos x="0" y="0"/>
                <wp:positionH relativeFrom="column">
                  <wp:posOffset>3274060</wp:posOffset>
                </wp:positionH>
                <wp:positionV relativeFrom="paragraph">
                  <wp:posOffset>-18415</wp:posOffset>
                </wp:positionV>
                <wp:extent cx="0" cy="7217410"/>
                <wp:effectExtent l="0" t="0" r="19050" b="254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21741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87634F1" id="Straight Connector 20" o:spid="_x0000_s1026" style="position:absolute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7.8pt,-1.45pt" to="257.8pt,56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" strokecolor="black [3213]">
                <v:stroke dashstyle="dashDot"/>
              </v:line>
            </w:pict>
          </mc:Fallback>
        </mc:AlternateContent>
      </w:r>
      <w:r w:rsidR="00202ED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34B4267" wp14:editId="093F3B8B">
                <wp:simplePos x="0" y="0"/>
                <wp:positionH relativeFrom="column">
                  <wp:posOffset>-126365</wp:posOffset>
                </wp:positionH>
                <wp:positionV relativeFrom="paragraph">
                  <wp:posOffset>4877435</wp:posOffset>
                </wp:positionV>
                <wp:extent cx="10364470" cy="0"/>
                <wp:effectExtent l="0" t="0" r="17780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64470" cy="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79DB9A" id="Straight Connector 16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95pt,384.05pt" to="806.15pt,38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" strokecolor="black [3040]">
                <v:stroke dashstyle="dashDot"/>
              </v:line>
            </w:pict>
          </mc:Fallback>
        </mc:AlternateContent>
      </w:r>
      <w:r w:rsidR="00202ED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9DBF9F8" wp14:editId="67117AF4">
                <wp:simplePos x="0" y="0"/>
                <wp:positionH relativeFrom="column">
                  <wp:posOffset>-126365</wp:posOffset>
                </wp:positionH>
                <wp:positionV relativeFrom="paragraph">
                  <wp:posOffset>2324735</wp:posOffset>
                </wp:positionV>
                <wp:extent cx="10364470" cy="0"/>
                <wp:effectExtent l="0" t="0" r="17780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64470" cy="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D32D94" id="Straight Connector 15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95pt,183.05pt" to="806.15pt,18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" strokecolor="black [3040]">
                <v:stroke dashstyle="dashDot"/>
              </v:line>
            </w:pict>
          </mc:Fallback>
        </mc:AlternateContent>
      </w:r>
      <w:r w:rsidR="000002D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4A6D702" wp14:editId="2F931E93">
                <wp:simplePos x="0" y="0"/>
                <wp:positionH relativeFrom="column">
                  <wp:posOffset>3444240</wp:posOffset>
                </wp:positionH>
                <wp:positionV relativeFrom="paragraph">
                  <wp:posOffset>5034915</wp:posOffset>
                </wp:positionV>
                <wp:extent cx="3168000" cy="2160000"/>
                <wp:effectExtent l="76200" t="76200" r="90170" b="8826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8000" cy="216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chemeClr val="tx1"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D3ADEA" w14:textId="77777777" w:rsidR="00A96246" w:rsidRPr="00AB27C4" w:rsidRDefault="00AB27C4" w:rsidP="00A96246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180"/>
                                <w:szCs w:val="180"/>
                              </w:rPr>
                            </w:pPr>
                            <w:r w:rsidRPr="00AB27C4">
                              <w:rPr>
                                <w:rFonts w:ascii="Comic Sans MS" w:hAnsi="Comic Sans MS"/>
                                <w:sz w:val="180"/>
                                <w:szCs w:val="180"/>
                              </w:rPr>
                              <w:t>do</w:t>
                            </w:r>
                          </w:p>
                          <w:p w14:paraId="77C3CFAF" w14:textId="77777777" w:rsidR="000002DD" w:rsidRPr="00123D55" w:rsidRDefault="000002DD" w:rsidP="00123D55">
                            <w:pPr>
                              <w:spacing w:after="0"/>
                              <w:rPr>
                                <w:rFonts w:ascii="Arial Black" w:hAnsi="Arial Black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9946D9" id="Text Box 12" o:spid="_x0000_s1032" type="#_x0000_t202" style="position:absolute;margin-left:271.2pt;margin-top:396.45pt;width:249.45pt;height:170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" fillcolor="white [3201]" strokeweight=".5pt">
                <v:textbox>
                  <w:txbxContent>
                    <w:p w:rsidR="00A96246" w:rsidRPr="00AB27C4" w:rsidRDefault="00AB27C4" w:rsidP="00A96246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180"/>
                          <w:szCs w:val="180"/>
                        </w:rPr>
                      </w:pPr>
                      <w:r w:rsidRPr="00AB27C4">
                        <w:rPr>
                          <w:rFonts w:ascii="Comic Sans MS" w:hAnsi="Comic Sans MS"/>
                          <w:sz w:val="180"/>
                          <w:szCs w:val="180"/>
                        </w:rPr>
                        <w:t>do</w:t>
                      </w:r>
                    </w:p>
                    <w:p w:rsidR="000002DD" w:rsidRPr="00123D55" w:rsidRDefault="000002DD" w:rsidP="00123D55">
                      <w:pPr>
                        <w:spacing w:after="0"/>
                        <w:rPr>
                          <w:rFonts w:ascii="Arial Black" w:hAnsi="Arial Black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002D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A08C5BE" wp14:editId="7D96E9C7">
                <wp:simplePos x="0" y="0"/>
                <wp:positionH relativeFrom="column">
                  <wp:posOffset>3444240</wp:posOffset>
                </wp:positionH>
                <wp:positionV relativeFrom="paragraph">
                  <wp:posOffset>2520315</wp:posOffset>
                </wp:positionV>
                <wp:extent cx="3168000" cy="2160000"/>
                <wp:effectExtent l="76200" t="76200" r="90170" b="8826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8000" cy="216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chemeClr val="tx1"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7FC1EC" w14:textId="77777777" w:rsidR="00A96246" w:rsidRPr="00AB27C4" w:rsidRDefault="00AB27C4" w:rsidP="00A96246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180"/>
                                <w:szCs w:val="180"/>
                              </w:rPr>
                            </w:pPr>
                            <w:r w:rsidRPr="00AB27C4">
                              <w:rPr>
                                <w:rFonts w:ascii="Comic Sans MS" w:hAnsi="Comic Sans MS"/>
                                <w:sz w:val="180"/>
                                <w:szCs w:val="180"/>
                              </w:rPr>
                              <w:t>you</w:t>
                            </w:r>
                          </w:p>
                          <w:p w14:paraId="2D3F60A3" w14:textId="77777777" w:rsidR="000002DD" w:rsidRPr="00123D55" w:rsidRDefault="000002DD" w:rsidP="00123D55">
                            <w:pPr>
                              <w:spacing w:after="0"/>
                              <w:rPr>
                                <w:rFonts w:ascii="Arial Black" w:hAnsi="Arial Black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8257DA" id="Text Box 9" o:spid="_x0000_s1033" type="#_x0000_t202" style="position:absolute;margin-left:271.2pt;margin-top:198.45pt;width:249.45pt;height:170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" fillcolor="white [3201]" strokeweight=".5pt">
                <v:textbox>
                  <w:txbxContent>
                    <w:p w:rsidR="00A96246" w:rsidRPr="00AB27C4" w:rsidRDefault="00AB27C4" w:rsidP="00A96246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180"/>
                          <w:szCs w:val="180"/>
                        </w:rPr>
                      </w:pPr>
                      <w:r w:rsidRPr="00AB27C4">
                        <w:rPr>
                          <w:rFonts w:ascii="Comic Sans MS" w:hAnsi="Comic Sans MS"/>
                          <w:sz w:val="180"/>
                          <w:szCs w:val="180"/>
                        </w:rPr>
                        <w:t>you</w:t>
                      </w:r>
                    </w:p>
                    <w:p w:rsidR="000002DD" w:rsidRPr="00123D55" w:rsidRDefault="000002DD" w:rsidP="00123D55">
                      <w:pPr>
                        <w:spacing w:after="0"/>
                        <w:rPr>
                          <w:rFonts w:ascii="Arial Black" w:hAnsi="Arial Black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002D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937CBE" wp14:editId="32254BD5">
                <wp:simplePos x="0" y="0"/>
                <wp:positionH relativeFrom="column">
                  <wp:posOffset>3442335</wp:posOffset>
                </wp:positionH>
                <wp:positionV relativeFrom="paragraph">
                  <wp:posOffset>-14605</wp:posOffset>
                </wp:positionV>
                <wp:extent cx="3168000" cy="2160000"/>
                <wp:effectExtent l="76200" t="76200" r="90170" b="8826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8000" cy="216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chemeClr val="tx1"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F413B0" w14:textId="77777777" w:rsidR="00A96246" w:rsidRPr="00AB27C4" w:rsidRDefault="00AB27C4" w:rsidP="00A96246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180"/>
                                <w:szCs w:val="180"/>
                              </w:rPr>
                            </w:pPr>
                            <w:r w:rsidRPr="00AB27C4">
                              <w:rPr>
                                <w:rFonts w:ascii="Comic Sans MS" w:hAnsi="Comic Sans MS"/>
                                <w:sz w:val="180"/>
                                <w:szCs w:val="180"/>
                              </w:rPr>
                              <w:t>for</w:t>
                            </w:r>
                          </w:p>
                          <w:p w14:paraId="5EA42B44" w14:textId="77777777" w:rsidR="000002DD" w:rsidRPr="00123D55" w:rsidRDefault="000002DD" w:rsidP="00123D55">
                            <w:pPr>
                              <w:spacing w:after="0"/>
                              <w:rPr>
                                <w:rFonts w:ascii="Arial Black" w:hAnsi="Arial Black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D02300" id="Text Box 5" o:spid="_x0000_s1034" type="#_x0000_t202" style="position:absolute;margin-left:271.05pt;margin-top:-1.15pt;width:249.45pt;height:170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" fillcolor="white [3201]" strokeweight=".5pt">
                <v:textbox>
                  <w:txbxContent>
                    <w:p w:rsidR="00A96246" w:rsidRPr="00AB27C4" w:rsidRDefault="00AB27C4" w:rsidP="00A96246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180"/>
                          <w:szCs w:val="180"/>
                        </w:rPr>
                      </w:pPr>
                      <w:r w:rsidRPr="00AB27C4">
                        <w:rPr>
                          <w:rFonts w:ascii="Comic Sans MS" w:hAnsi="Comic Sans MS"/>
                          <w:sz w:val="180"/>
                          <w:szCs w:val="180"/>
                        </w:rPr>
                        <w:t>for</w:t>
                      </w:r>
                    </w:p>
                    <w:p w:rsidR="000002DD" w:rsidRPr="00123D55" w:rsidRDefault="000002DD" w:rsidP="00123D55">
                      <w:pPr>
                        <w:spacing w:after="0"/>
                        <w:rPr>
                          <w:rFonts w:ascii="Arial Black" w:hAnsi="Arial Black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FD23BC" w:rsidSect="005C457C">
      <w:pgSz w:w="16838" w:h="11906" w:orient="landscape"/>
      <w:pgMar w:top="284" w:right="454" w:bottom="284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64711B" w14:textId="77777777" w:rsidR="00AB27C4" w:rsidRDefault="00AB27C4" w:rsidP="002A4EB5">
      <w:pPr>
        <w:spacing w:after="0" w:line="240" w:lineRule="auto"/>
      </w:pPr>
      <w:r>
        <w:separator/>
      </w:r>
    </w:p>
  </w:endnote>
  <w:endnote w:type="continuationSeparator" w:id="0">
    <w:p w14:paraId="5FD2368C" w14:textId="77777777" w:rsidR="00AB27C4" w:rsidRDefault="00AB27C4" w:rsidP="002A4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DAF6CE" w14:textId="77777777" w:rsidR="00AB27C4" w:rsidRDefault="00AB27C4" w:rsidP="002A4EB5">
      <w:pPr>
        <w:spacing w:after="0" w:line="240" w:lineRule="auto"/>
      </w:pPr>
      <w:r>
        <w:separator/>
      </w:r>
    </w:p>
  </w:footnote>
  <w:footnote w:type="continuationSeparator" w:id="0">
    <w:p w14:paraId="49742A6A" w14:textId="77777777" w:rsidR="00AB27C4" w:rsidRDefault="00AB27C4" w:rsidP="002A4E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7C4"/>
    <w:rsid w:val="000002DD"/>
    <w:rsid w:val="00045C3F"/>
    <w:rsid w:val="00123D55"/>
    <w:rsid w:val="00202ED6"/>
    <w:rsid w:val="0021008D"/>
    <w:rsid w:val="00246B46"/>
    <w:rsid w:val="002A4EB5"/>
    <w:rsid w:val="002B15A9"/>
    <w:rsid w:val="003E67A8"/>
    <w:rsid w:val="003F0FD3"/>
    <w:rsid w:val="003F5405"/>
    <w:rsid w:val="004D283F"/>
    <w:rsid w:val="004E5630"/>
    <w:rsid w:val="00515BDF"/>
    <w:rsid w:val="00552FE4"/>
    <w:rsid w:val="005649CC"/>
    <w:rsid w:val="0059754B"/>
    <w:rsid w:val="005C457C"/>
    <w:rsid w:val="005F794C"/>
    <w:rsid w:val="00743E90"/>
    <w:rsid w:val="00763D71"/>
    <w:rsid w:val="007738F9"/>
    <w:rsid w:val="007A0A3F"/>
    <w:rsid w:val="0083576B"/>
    <w:rsid w:val="008E67D1"/>
    <w:rsid w:val="00957365"/>
    <w:rsid w:val="00994BB0"/>
    <w:rsid w:val="00997701"/>
    <w:rsid w:val="009D4A05"/>
    <w:rsid w:val="00A92C9F"/>
    <w:rsid w:val="00A96246"/>
    <w:rsid w:val="00A973D7"/>
    <w:rsid w:val="00AB27C4"/>
    <w:rsid w:val="00B07EC6"/>
    <w:rsid w:val="00B22F13"/>
    <w:rsid w:val="00B71DB1"/>
    <w:rsid w:val="00B8711C"/>
    <w:rsid w:val="00BD0CEB"/>
    <w:rsid w:val="00C12568"/>
    <w:rsid w:val="00C3213B"/>
    <w:rsid w:val="00C4783E"/>
    <w:rsid w:val="00C74403"/>
    <w:rsid w:val="00CD5EE3"/>
    <w:rsid w:val="00D07A7A"/>
    <w:rsid w:val="00D527A3"/>
    <w:rsid w:val="00D70174"/>
    <w:rsid w:val="00E11CBB"/>
    <w:rsid w:val="00E1551A"/>
    <w:rsid w:val="00EB590B"/>
    <w:rsid w:val="00F43098"/>
    <w:rsid w:val="00F77FA5"/>
    <w:rsid w:val="00FD23BC"/>
    <w:rsid w:val="00FF5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253A1A"/>
  <w15:docId w15:val="{392EFA88-C243-47E0-AB9E-93A01F25B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56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D0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0CE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A4E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4EB5"/>
  </w:style>
  <w:style w:type="paragraph" w:styleId="Footer">
    <w:name w:val="footer"/>
    <w:basedOn w:val="Normal"/>
    <w:link w:val="FooterChar"/>
    <w:uiPriority w:val="99"/>
    <w:unhideWhenUsed/>
    <w:rsid w:val="002A4E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4E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8664\AppData\Local\Temp\Temp1_3x3_vocabulary_flash_card_template.zip\3x3_Vocabulary_Flash_Card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16EBF9-97FD-40B6-9797-3A6187259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3x3_Vocabulary_Flash_Card_Template.dotx</Template>
  <TotalTime>1</TotalTime>
  <Pages>5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3x3 Vocabulary Flash Card Template</vt:lpstr>
    </vt:vector>
  </TitlesOfParts>
  <Company/>
  <LinksUpToDate>false</LinksUpToDate>
  <CharactersWithSpaces>81</CharactersWithSpaces>
  <SharedDoc>false</SharedDoc>
  <HyperlinkBase>http://www.class-templates.com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3x3 Vocabulary Flash Card Template</dc:title>
  <dc:subject>Flash Cards</dc:subject>
  <dc:creator>Johnson, Jessica W.</dc:creator>
  <cp:keywords>Flash Card Template</cp:keywords>
  <dc:description>Replace 'Insert text here' with your own words.</dc:description>
  <cp:lastModifiedBy>Monson, Tabitha G.</cp:lastModifiedBy>
  <cp:revision>2</cp:revision>
  <cp:lastPrinted>2017-09-27T17:45:00Z</cp:lastPrinted>
  <dcterms:created xsi:type="dcterms:W3CDTF">2020-03-16T21:59:00Z</dcterms:created>
  <dcterms:modified xsi:type="dcterms:W3CDTF">2020-03-16T21:59:00Z</dcterms:modified>
  <cp:category>Flash Cards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 completed">
    <vt:filetime>2013-10-21T23:00:00Z</vt:filetime>
  </property>
  <property fmtid="{D5CDD505-2E9C-101B-9397-08002B2CF9AE}" pid="3" name="Document number">
    <vt:lpwstr>3x3_Vocabulary_Flash_Card_Template</vt:lpwstr>
  </property>
  <property fmtid="{D5CDD505-2E9C-101B-9397-08002B2CF9AE}" pid="4" name="Publisher">
    <vt:lpwstr>class-templates.com</vt:lpwstr>
  </property>
</Properties>
</file>